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22AA1">
      <w:pPr>
        <w:rPr>
          <w:rFonts w:eastAsia="黑体"/>
          <w:sz w:val="32"/>
          <w:szCs w:val="32"/>
          <w:lang w:eastAsia="zh-CN" w:bidi="ar"/>
        </w:rPr>
      </w:pPr>
      <w:bookmarkStart w:id="0" w:name="_GoBack"/>
      <w:bookmarkEnd w:id="0"/>
      <w:r>
        <w:rPr>
          <w:rFonts w:hint="eastAsia" w:eastAsia="黑体"/>
          <w:sz w:val="32"/>
          <w:szCs w:val="32"/>
          <w:lang w:eastAsia="zh-CN" w:bidi="ar"/>
        </w:rPr>
        <w:t>附件</w:t>
      </w:r>
      <w:r>
        <w:rPr>
          <w:rFonts w:hint="eastAsia" w:eastAsia="黑体"/>
          <w:sz w:val="32"/>
          <w:szCs w:val="32"/>
          <w:lang w:val="en-US" w:eastAsia="zh-CN" w:bidi="ar"/>
        </w:rPr>
        <w:t>9</w:t>
      </w:r>
    </w:p>
    <w:p w14:paraId="4899E3C9">
      <w:pPr>
        <w:spacing w:before="120" w:beforeLines="50" w:line="460" w:lineRule="atLeast"/>
        <w:jc w:val="both"/>
        <w:rPr>
          <w:rFonts w:ascii="宋体" w:hAnsi="宋体"/>
          <w:sz w:val="50"/>
        </w:rPr>
      </w:pPr>
    </w:p>
    <w:p w14:paraId="233F8E0D">
      <w:pPr>
        <w:spacing w:before="120" w:beforeLines="50" w:line="460" w:lineRule="atLeast"/>
        <w:jc w:val="center"/>
        <w:rPr>
          <w:rFonts w:ascii="宋体" w:hAnsi="宋体"/>
          <w:sz w:val="50"/>
        </w:rPr>
      </w:pPr>
    </w:p>
    <w:p w14:paraId="0A452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0" w:beforeLines="15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-8"/>
          <w:kern w:val="2"/>
          <w:sz w:val="48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8"/>
          <w:kern w:val="2"/>
          <w:sz w:val="48"/>
          <w:szCs w:val="48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spacing w:val="-8"/>
          <w:kern w:val="2"/>
          <w:sz w:val="48"/>
          <w:szCs w:val="48"/>
          <w:lang w:val="en-US" w:eastAsia="zh-CN"/>
        </w:rPr>
        <w:t>环境科学学会</w:t>
      </w:r>
    </w:p>
    <w:p w14:paraId="374AC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0" w:beforeLines="15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-8"/>
          <w:kern w:val="2"/>
          <w:sz w:val="48"/>
          <w:szCs w:val="48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8"/>
          <w:kern w:val="2"/>
          <w:sz w:val="48"/>
          <w:szCs w:val="48"/>
          <w:lang w:eastAsia="zh-CN"/>
        </w:rPr>
        <w:t>生态环境科学技术奖申请书</w:t>
      </w:r>
    </w:p>
    <w:p w14:paraId="5FF37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0" w:beforeLines="15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-8"/>
          <w:kern w:val="2"/>
          <w:sz w:val="48"/>
          <w:szCs w:val="48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8"/>
          <w:kern w:val="2"/>
          <w:sz w:val="48"/>
          <w:szCs w:val="48"/>
          <w:lang w:eastAsia="zh-CN"/>
        </w:rPr>
        <w:t>（人物类——青年科学家奖）</w:t>
      </w:r>
    </w:p>
    <w:p w14:paraId="37F4198D">
      <w:pPr>
        <w:spacing w:before="360" w:beforeLines="150" w:line="700" w:lineRule="exact"/>
        <w:jc w:val="center"/>
        <w:rPr>
          <w:rFonts w:hint="eastAsia" w:ascii="方正小标宋_GBK" w:hAnsi="方正小标宋_GBK" w:eastAsia="方正小标宋_GBK" w:cs="方正小标宋_GBK"/>
          <w:sz w:val="60"/>
          <w:lang w:val="en-US" w:eastAsia="zh-CN"/>
        </w:rPr>
      </w:pPr>
    </w:p>
    <w:p w14:paraId="3CCAC9F9">
      <w:pPr>
        <w:spacing w:before="240" w:beforeLines="100" w:after="120" w:afterLines="50" w:line="700" w:lineRule="exact"/>
        <w:jc w:val="center"/>
        <w:rPr>
          <w:rFonts w:hint="eastAsia" w:ascii="方正小标宋_GBK" w:hAnsi="方正小标宋_GBK" w:eastAsia="方正小标宋_GBK" w:cs="方正小标宋_GBK"/>
          <w:sz w:val="50"/>
          <w:lang w:eastAsia="zh-CN"/>
        </w:rPr>
      </w:pPr>
    </w:p>
    <w:p w14:paraId="014DAEFD">
      <w:pPr>
        <w:rPr>
          <w:rFonts w:hint="eastAsia" w:ascii="方正仿宋_GBK" w:hAnsi="方正仿宋_GBK" w:eastAsia="方正仿宋_GBK" w:cs="方正仿宋_GBK"/>
          <w:color w:val="000000"/>
          <w:spacing w:val="-32"/>
          <w:sz w:val="30"/>
          <w:szCs w:val="30"/>
          <w:lang w:eastAsia="zh-CN"/>
        </w:rPr>
      </w:pPr>
      <w:r>
        <w:rPr>
          <w:rFonts w:ascii="昆仑楷体" w:eastAsia="昆仑楷体"/>
          <w:sz w:val="32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000000"/>
          <w:sz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pacing w:val="-32"/>
          <w:sz w:val="30"/>
          <w:szCs w:val="30"/>
        </w:rPr>
        <w:t xml:space="preserve">                </w:t>
      </w:r>
    </w:p>
    <w:p w14:paraId="1875AA92">
      <w:pPr>
        <w:rPr>
          <w:rFonts w:hint="eastAsia" w:ascii="方正仿宋_GBK" w:hAnsi="方正仿宋_GBK" w:eastAsia="方正仿宋_GBK" w:cs="方正仿宋_GBK"/>
          <w:color w:val="000000"/>
          <w:spacing w:val="-32"/>
          <w:sz w:val="30"/>
          <w:szCs w:val="30"/>
        </w:rPr>
      </w:pPr>
    </w:p>
    <w:p w14:paraId="3F0D6E82">
      <w:pPr>
        <w:spacing w:before="240" w:beforeLines="100"/>
        <w:rPr>
          <w:rFonts w:hint="eastAsia" w:ascii="方正仿宋_GBK" w:hAnsi="方正仿宋_GBK" w:eastAsia="方正仿宋_GBK" w:cs="方正仿宋_GBK"/>
          <w:color w:val="000000"/>
          <w:spacing w:val="-32"/>
          <w:sz w:val="30"/>
          <w:szCs w:val="30"/>
        </w:rPr>
      </w:pPr>
    </w:p>
    <w:p w14:paraId="08BFB80C">
      <w:pPr>
        <w:spacing w:before="240" w:beforeLines="100" w:after="120" w:afterLines="50"/>
        <w:ind w:left="2310" w:leftChars="11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姓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名：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 xml:space="preserve">  </w:t>
      </w:r>
    </w:p>
    <w:p w14:paraId="76E25579">
      <w:pPr>
        <w:spacing w:before="240" w:beforeLines="100" w:after="120" w:afterLines="50"/>
        <w:ind w:left="2310" w:leftChars="11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工作单位：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>（盖章）</w:t>
      </w:r>
    </w:p>
    <w:p w14:paraId="62125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120" w:afterLines="50" w:line="300" w:lineRule="exact"/>
        <w:ind w:left="2310" w:leftChars="11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推荐单位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：</w:t>
      </w:r>
    </w:p>
    <w:p w14:paraId="6E475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120" w:afterLines="50" w:line="300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（或推荐专家）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 xml:space="preserve">                     </w:t>
      </w:r>
    </w:p>
    <w:p w14:paraId="4B5DFE0A">
      <w:pPr>
        <w:spacing w:line="640" w:lineRule="exact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填报日期：202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    月    日</w:t>
      </w:r>
    </w:p>
    <w:p w14:paraId="1D1496E4">
      <w:pPr>
        <w:rPr>
          <w:rFonts w:hint="eastAsia" w:ascii="方正仿宋_GBK" w:hAnsi="方正仿宋_GBK" w:eastAsia="方正仿宋_GBK" w:cs="方正仿宋_GBK"/>
          <w:sz w:val="30"/>
        </w:rPr>
        <w:sectPr>
          <w:pgSz w:w="11907" w:h="16840"/>
          <w:pgMar w:top="2098" w:right="1474" w:bottom="1984" w:left="1587" w:header="851" w:footer="992" w:gutter="0"/>
          <w:pgNumType w:fmt="numberInDash"/>
          <w:cols w:space="425" w:num="1"/>
          <w:docGrid w:linePitch="312" w:charSpace="0"/>
        </w:sectPr>
      </w:pPr>
    </w:p>
    <w:p w14:paraId="6C794052">
      <w:pPr>
        <w:jc w:val="left"/>
        <w:rPr>
          <w:rFonts w:hint="eastAsia" w:ascii="黑体" w:eastAsia="黑体"/>
          <w:color w:val="000000"/>
          <w:sz w:val="30"/>
          <w:szCs w:val="30"/>
        </w:rPr>
        <w:sectPr>
          <w:footerReference r:id="rId3" w:type="default"/>
          <w:pgSz w:w="11907" w:h="16840"/>
          <w:pgMar w:top="2098" w:right="1474" w:bottom="1984" w:left="1587" w:header="851" w:footer="992" w:gutter="0"/>
          <w:pgNumType w:fmt="numberInDash" w:start="1"/>
          <w:cols w:space="425" w:num="1"/>
          <w:docGrid w:linePitch="312" w:charSpace="0"/>
        </w:sectPr>
      </w:pPr>
    </w:p>
    <w:p w14:paraId="713DAE2E">
      <w:pPr>
        <w:jc w:val="left"/>
        <w:rPr>
          <w:rFonts w:hint="eastAsia" w:ascii="方正仿宋_GBK" w:hAnsi="方正仿宋_GBK" w:eastAsia="方正仿宋_GBK" w:cs="方正仿宋_GBK"/>
          <w:color w:val="FF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一、个人信息</w:t>
      </w:r>
    </w:p>
    <w:tbl>
      <w:tblPr>
        <w:tblStyle w:val="10"/>
        <w:tblW w:w="95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832"/>
        <w:gridCol w:w="932"/>
        <w:gridCol w:w="876"/>
        <w:gridCol w:w="557"/>
        <w:gridCol w:w="1251"/>
        <w:gridCol w:w="2333"/>
      </w:tblGrid>
      <w:tr w14:paraId="1608F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F75C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    名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FA689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E357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839AE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951C9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2寸</w:t>
            </w:r>
          </w:p>
          <w:p w14:paraId="652F23C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照片</w:t>
            </w:r>
          </w:p>
        </w:tc>
      </w:tr>
      <w:tr w14:paraId="6A6D8C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4552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出生日期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18291"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DAA1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6095C"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3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23F56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 w14:paraId="33B43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D93D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    历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681F6"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2F56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3AC1B"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28FA9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 w14:paraId="55777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A741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籍    贯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09370F5"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6232CA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66488B3"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191C6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 w14:paraId="62FF8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F0D4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身份证号码</w:t>
            </w:r>
          </w:p>
        </w:tc>
        <w:tc>
          <w:tcPr>
            <w:tcW w:w="7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1C823"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 w14:paraId="027E4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B5AC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专业技术</w:t>
            </w:r>
          </w:p>
          <w:p w14:paraId="2351343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称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1FB61"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5D0F">
            <w:pPr>
              <w:spacing w:line="400" w:lineRule="exact"/>
              <w:jc w:val="center"/>
              <w:rPr>
                <w:rFonts w:hint="eastAsia" w:ascii="仿宋_GB2312" w:hAnsi="华文仿宋" w:eastAsia="方正仿宋_GBK"/>
                <w:color w:val="FF0000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专业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领域</w:t>
            </w:r>
          </w:p>
        </w:tc>
        <w:tc>
          <w:tcPr>
            <w:tcW w:w="4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252DA"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 w14:paraId="677D49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71A6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工作单位及</w:t>
            </w:r>
          </w:p>
          <w:p w14:paraId="46167C8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行政职务</w:t>
            </w:r>
          </w:p>
        </w:tc>
        <w:tc>
          <w:tcPr>
            <w:tcW w:w="7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B63F3"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 w14:paraId="64381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55AB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单位性质</w:t>
            </w:r>
          </w:p>
        </w:tc>
        <w:tc>
          <w:tcPr>
            <w:tcW w:w="7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8A9B9"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 w14:paraId="069ED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51B8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通信地址</w:t>
            </w:r>
          </w:p>
        </w:tc>
        <w:tc>
          <w:tcPr>
            <w:tcW w:w="7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C19E5"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 w14:paraId="6636E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57D6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单位地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址</w:t>
            </w:r>
          </w:p>
        </w:tc>
        <w:tc>
          <w:tcPr>
            <w:tcW w:w="7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4AE30"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 w14:paraId="3CAB4E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EB4E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单位电话</w:t>
            </w: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E428D"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D07A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邮政编码</w:t>
            </w:r>
          </w:p>
        </w:tc>
        <w:tc>
          <w:tcPr>
            <w:tcW w:w="3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09646"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 w14:paraId="18DF99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8871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8AD32D"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27305D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电子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邮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箱</w:t>
            </w:r>
          </w:p>
        </w:tc>
        <w:tc>
          <w:tcPr>
            <w:tcW w:w="3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15EBC"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</w:tbl>
    <w:p w14:paraId="53C392FC">
      <w:pPr>
        <w:rPr>
          <w:rFonts w:ascii="黑体" w:eastAsia="黑体"/>
          <w:color w:val="000000"/>
          <w:sz w:val="30"/>
          <w:szCs w:val="30"/>
        </w:rPr>
      </w:pPr>
    </w:p>
    <w:p w14:paraId="7828F7DE">
      <w:pPr>
        <w:rPr>
          <w:rFonts w:hint="eastAsia" w:ascii="黑体" w:eastAsia="黑体"/>
          <w:color w:val="000000"/>
          <w:sz w:val="30"/>
          <w:szCs w:val="30"/>
        </w:rPr>
      </w:pPr>
    </w:p>
    <w:p w14:paraId="0604833F">
      <w:pPr>
        <w:rPr>
          <w:rFonts w:hint="eastAsia" w:ascii="黑体" w:eastAsia="黑体"/>
          <w:color w:val="000000"/>
          <w:sz w:val="30"/>
          <w:szCs w:val="30"/>
        </w:rPr>
      </w:pPr>
    </w:p>
    <w:p w14:paraId="48A63B8E">
      <w:pPr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二、主要学历（从大专或大学填起，5项以内）</w:t>
      </w:r>
    </w:p>
    <w:tbl>
      <w:tblPr>
        <w:tblStyle w:val="10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113"/>
        <w:gridCol w:w="1418"/>
        <w:gridCol w:w="1701"/>
      </w:tblGrid>
      <w:tr w14:paraId="0EDBA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E4AA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起止年月</w:t>
            </w: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B21F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校（院）及系名称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4FF0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专业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3638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学位</w:t>
            </w:r>
          </w:p>
        </w:tc>
      </w:tr>
      <w:tr w14:paraId="1C5F2B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054F4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3DF4B"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E31AC">
            <w:pPr>
              <w:spacing w:line="400" w:lineRule="exact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9D4FE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5E3E90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9DB8C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F2B1D"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48399">
            <w:pPr>
              <w:spacing w:line="400" w:lineRule="exact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75D6A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3CEE6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208EA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69DCA"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F5072">
            <w:pPr>
              <w:spacing w:line="400" w:lineRule="exact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87702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32AF46A1">
      <w:pPr>
        <w:rPr>
          <w:rFonts w:ascii="黑体" w:eastAsia="黑体"/>
          <w:sz w:val="30"/>
          <w:szCs w:val="30"/>
        </w:rPr>
      </w:pPr>
    </w:p>
    <w:p w14:paraId="0E3DFC54">
      <w:pPr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三、主要工作经历（</w:t>
      </w:r>
      <w:r>
        <w:rPr>
          <w:rFonts w:ascii="黑体" w:eastAsia="黑体"/>
          <w:color w:val="000000"/>
          <w:sz w:val="30"/>
          <w:szCs w:val="30"/>
        </w:rPr>
        <w:t>6</w:t>
      </w:r>
      <w:r>
        <w:rPr>
          <w:rFonts w:hint="eastAsia" w:ascii="黑体" w:eastAsia="黑体"/>
          <w:color w:val="000000"/>
          <w:sz w:val="30"/>
          <w:szCs w:val="30"/>
        </w:rPr>
        <w:t>项以内）</w:t>
      </w:r>
    </w:p>
    <w:tbl>
      <w:tblPr>
        <w:tblStyle w:val="10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 w14:paraId="3E146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4957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1EB0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4504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职务/职称</w:t>
            </w:r>
          </w:p>
        </w:tc>
      </w:tr>
      <w:tr w14:paraId="161CC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435C5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A505E">
            <w:pPr>
              <w:spacing w:line="400" w:lineRule="exact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E0BD9"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A713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F1361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33038">
            <w:pPr>
              <w:spacing w:line="400" w:lineRule="exact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AFE1A"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14C89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7FAA8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BDDE9">
            <w:pPr>
              <w:spacing w:line="400" w:lineRule="exact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296E4"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45FA43DF">
      <w:pPr>
        <w:rPr>
          <w:rFonts w:hint="eastAsia" w:ascii="黑体" w:eastAsia="黑体"/>
          <w:color w:val="000000"/>
          <w:sz w:val="30"/>
          <w:szCs w:val="30"/>
        </w:rPr>
      </w:pPr>
    </w:p>
    <w:p w14:paraId="5437E2D2">
      <w:pPr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四、重要学术任（兼）职（</w:t>
      </w:r>
      <w:r>
        <w:rPr>
          <w:rFonts w:ascii="黑体" w:eastAsia="黑体"/>
          <w:color w:val="000000"/>
          <w:sz w:val="30"/>
          <w:szCs w:val="30"/>
        </w:rPr>
        <w:t>5</w:t>
      </w:r>
      <w:r>
        <w:rPr>
          <w:rFonts w:hint="eastAsia" w:ascii="黑体" w:eastAsia="黑体"/>
          <w:color w:val="000000"/>
          <w:sz w:val="30"/>
          <w:szCs w:val="30"/>
        </w:rPr>
        <w:t>项以内）</w:t>
      </w:r>
    </w:p>
    <w:tbl>
      <w:tblPr>
        <w:tblStyle w:val="10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 w14:paraId="4B8391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E060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6236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A626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职务/职称</w:t>
            </w:r>
          </w:p>
        </w:tc>
      </w:tr>
      <w:tr w14:paraId="06458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DCCEF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F3C05">
            <w:pPr>
              <w:spacing w:line="400" w:lineRule="exact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D3BF1"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1DD34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C26E6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EB1D2">
            <w:pPr>
              <w:spacing w:line="400" w:lineRule="exact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0048A"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10CCD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2D2B0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36025">
            <w:pPr>
              <w:spacing w:line="400" w:lineRule="exact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A657A"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04E96434">
      <w:pPr>
        <w:rPr>
          <w:rFonts w:ascii="黑体" w:eastAsia="黑体"/>
          <w:sz w:val="30"/>
          <w:szCs w:val="30"/>
        </w:rPr>
      </w:pPr>
    </w:p>
    <w:p w14:paraId="01FD09E1"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</w:p>
    <w:p w14:paraId="4CB9201D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五、创新价值、能力、贡献情况</w:t>
      </w:r>
    </w:p>
    <w:tbl>
      <w:tblPr>
        <w:tblStyle w:val="10"/>
        <w:tblW w:w="884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 w14:paraId="6D88C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0" w:hRule="atLeast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40F98">
            <w:pPr>
              <w:pStyle w:val="4"/>
              <w:spacing w:line="390" w:lineRule="exact"/>
              <w:ind w:firstLine="428"/>
              <w:rPr>
                <w:spacing w:val="2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</w:rPr>
              <w:t>本栏是评价</w:t>
            </w:r>
            <w:r>
              <w:rPr>
                <w:rFonts w:hint="eastAsia" w:ascii="方正仿宋_GBK" w:hAnsi="方正仿宋_GBK" w:eastAsia="方正仿宋_GBK" w:cs="方正仿宋_GBK"/>
                <w:spacing w:val="2"/>
                <w:lang w:eastAsia="zh-CN"/>
              </w:rPr>
              <w:t>申请</w:t>
            </w:r>
            <w:r>
              <w:rPr>
                <w:rFonts w:hint="eastAsia" w:ascii="方正仿宋_GBK" w:hAnsi="方正仿宋_GBK" w:eastAsia="方正仿宋_GBK" w:cs="方正仿宋_GBK"/>
                <w:spacing w:val="2"/>
              </w:rPr>
              <w:t>人的重要依据。请准确、客观填写</w:t>
            </w:r>
            <w:r>
              <w:rPr>
                <w:rFonts w:hint="eastAsia" w:ascii="方正仿宋_GBK" w:hAnsi="方正仿宋_GBK" w:eastAsia="方正仿宋_GBK" w:cs="方正仿宋_GBK"/>
                <w:spacing w:val="2"/>
                <w:lang w:eastAsia="zh-CN"/>
              </w:rPr>
              <w:t>申请</w:t>
            </w:r>
            <w:r>
              <w:rPr>
                <w:rFonts w:hint="eastAsia" w:ascii="方正仿宋_GBK" w:hAnsi="方正仿宋_GBK" w:eastAsia="方正仿宋_GBK" w:cs="方正仿宋_GBK"/>
                <w:spacing w:val="2"/>
              </w:rPr>
              <w:t>人创新能力情况，从研发成果原创性、成果转化效益和科技服务满意度等方面，阐述其在面向世界科技前沿、面向经济主战场、面向国家重大需求、面向人民生命健康方面的创新价值和主要贡献。限</w:t>
            </w:r>
            <w:r>
              <w:rPr>
                <w:rFonts w:hint="default" w:ascii="Times New Roman" w:hAnsi="Times New Roman" w:eastAsia="方正仿宋_GBK" w:cs="Times New Roman"/>
                <w:spacing w:val="2"/>
              </w:rPr>
              <w:t>2000</w:t>
            </w:r>
            <w:r>
              <w:rPr>
                <w:rFonts w:hint="eastAsia" w:ascii="方正仿宋_GBK" w:hAnsi="方正仿宋_GBK" w:eastAsia="方正仿宋_GBK" w:cs="方正仿宋_GBK"/>
                <w:spacing w:val="2"/>
              </w:rPr>
              <w:t>字以内。</w:t>
            </w:r>
          </w:p>
          <w:p w14:paraId="361E1521">
            <w:pPr>
              <w:spacing w:line="400" w:lineRule="exact"/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</w:pPr>
          </w:p>
          <w:p w14:paraId="5340DA39">
            <w:pPr>
              <w:spacing w:line="400" w:lineRule="exact"/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</w:pPr>
          </w:p>
        </w:tc>
      </w:tr>
    </w:tbl>
    <w:p w14:paraId="09434EE9">
      <w:pPr>
        <w:rPr>
          <w:rFonts w:ascii="黑体" w:eastAsia="黑体"/>
          <w:sz w:val="30"/>
          <w:szCs w:val="30"/>
        </w:rPr>
      </w:pPr>
      <w:r>
        <w:br w:type="column"/>
      </w:r>
      <w:r>
        <w:rPr>
          <w:rFonts w:hint="eastAsia" w:ascii="黑体" w:eastAsia="黑体"/>
          <w:sz w:val="30"/>
          <w:szCs w:val="30"/>
        </w:rPr>
        <w:t>六、创新价值、能力、贡献情况摘要</w:t>
      </w:r>
    </w:p>
    <w:tbl>
      <w:tblPr>
        <w:tblStyle w:val="10"/>
        <w:tblW w:w="884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 w14:paraId="3B5EA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1" w:hRule="atLeast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A81D3">
            <w:pPr>
              <w:spacing w:line="400" w:lineRule="exact"/>
              <w:ind w:firstLine="420" w:firstLineChars="200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本栏是“创新价值、能力、贡献情况”栏内容的归纳与提炼，限</w:t>
            </w:r>
            <w:r>
              <w:rPr>
                <w:rFonts w:hint="default" w:ascii="Times New Roman" w:hAnsi="Times New Roman" w:eastAsia="方正仿宋_GBK" w:cs="Times New Roman"/>
              </w:rPr>
              <w:t>500</w:t>
            </w:r>
            <w:r>
              <w:rPr>
                <w:rFonts w:hint="eastAsia" w:ascii="方正仿宋_GBK" w:hAnsi="方正仿宋_GBK" w:eastAsia="方正仿宋_GBK" w:cs="方正仿宋_GBK"/>
              </w:rPr>
              <w:t>字以内。</w:t>
            </w:r>
          </w:p>
          <w:p w14:paraId="33360DFD">
            <w:pPr>
              <w:pStyle w:val="4"/>
              <w:spacing w:line="390" w:lineRule="exact"/>
              <w:ind w:firstLine="428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</w:tbl>
    <w:p w14:paraId="5978576C">
      <w:pPr>
        <w:rPr>
          <w:rFonts w:ascii="黑体" w:eastAsia="黑体"/>
          <w:sz w:val="30"/>
          <w:szCs w:val="30"/>
        </w:rPr>
      </w:pPr>
      <w:r>
        <w:br w:type="column"/>
      </w:r>
      <w:r>
        <w:rPr>
          <w:rFonts w:hint="eastAsia" w:ascii="黑体" w:eastAsia="黑体"/>
          <w:sz w:val="30"/>
          <w:szCs w:val="30"/>
        </w:rPr>
        <w:t>七、重要科技奖项情况（限</w:t>
      </w:r>
      <w:r>
        <w:rPr>
          <w:rFonts w:ascii="黑体" w:eastAsia="黑体"/>
          <w:sz w:val="30"/>
          <w:szCs w:val="30"/>
        </w:rPr>
        <w:t>5</w:t>
      </w:r>
      <w:r>
        <w:rPr>
          <w:rFonts w:hint="eastAsia" w:ascii="黑体" w:eastAsia="黑体"/>
          <w:sz w:val="30"/>
          <w:szCs w:val="30"/>
        </w:rPr>
        <w:t>项以内）</w:t>
      </w:r>
    </w:p>
    <w:tbl>
      <w:tblPr>
        <w:tblStyle w:val="10"/>
        <w:tblW w:w="89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2117"/>
        <w:gridCol w:w="3386"/>
        <w:gridCol w:w="2457"/>
      </w:tblGrid>
      <w:tr w14:paraId="32DC2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D763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序号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262D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获奖时间</w:t>
            </w: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9B6B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奖项名称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E8A6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奖励等级（排名）</w:t>
            </w:r>
          </w:p>
        </w:tc>
      </w:tr>
      <w:tr w14:paraId="07B61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141B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EBDC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1ECF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92DB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6073C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96EB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E46A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AEB1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EA8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548D3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B469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3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D2FE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F774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EEC3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412B5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F1A6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4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B95F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B858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D8AF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40C668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5C23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5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E264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E65B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5A82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14:paraId="4B6618E7">
      <w:pPr>
        <w:rPr>
          <w:rFonts w:ascii="黑体" w:eastAsia="黑体"/>
          <w:sz w:val="30"/>
          <w:szCs w:val="30"/>
        </w:rPr>
      </w:pPr>
    </w:p>
    <w:p w14:paraId="4EE5B552">
      <w:pPr>
        <w:widowControl/>
        <w:spacing w:line="40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八、科研项目情况（限5项以内）</w:t>
      </w:r>
    </w:p>
    <w:tbl>
      <w:tblPr>
        <w:tblStyle w:val="10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2103"/>
        <w:gridCol w:w="5812"/>
      </w:tblGrid>
      <w:tr w14:paraId="56C08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12" w:hRule="atLeas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CA25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序号</w:t>
            </w:r>
          </w:p>
        </w:tc>
        <w:tc>
          <w:tcPr>
            <w:tcW w:w="2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2F68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年度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F10CC">
            <w:pPr>
              <w:tabs>
                <w:tab w:val="left" w:pos="1328"/>
              </w:tabs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项目名称</w:t>
            </w:r>
          </w:p>
        </w:tc>
      </w:tr>
      <w:tr w14:paraId="4B4088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2DD9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C12FB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1A2A3">
            <w:pPr>
              <w:tabs>
                <w:tab w:val="left" w:pos="1328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 w14:paraId="3D40B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327D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9D1F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81FEC">
            <w:pPr>
              <w:tabs>
                <w:tab w:val="left" w:pos="1328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 w14:paraId="5B860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FCAF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22CC5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F97B0">
            <w:pPr>
              <w:tabs>
                <w:tab w:val="left" w:pos="1328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 w14:paraId="380DA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0063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3445F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DE002">
            <w:pPr>
              <w:tabs>
                <w:tab w:val="left" w:pos="1328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 w14:paraId="75955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8932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9DA9D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645B9">
            <w:pPr>
              <w:tabs>
                <w:tab w:val="left" w:pos="1328"/>
              </w:tabs>
              <w:spacing w:line="400" w:lineRule="exact"/>
              <w:rPr>
                <w:sz w:val="28"/>
                <w:szCs w:val="28"/>
              </w:rPr>
            </w:pPr>
          </w:p>
        </w:tc>
      </w:tr>
    </w:tbl>
    <w:p w14:paraId="396830EC">
      <w:pPr>
        <w:widowControl/>
        <w:jc w:val="left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yellow"/>
        </w:rPr>
      </w:pPr>
      <w:r>
        <w:br w:type="column"/>
      </w:r>
      <w:r>
        <w:rPr>
          <w:rFonts w:hint="eastAsia" w:ascii="黑体" w:eastAsia="黑体"/>
          <w:sz w:val="30"/>
          <w:szCs w:val="30"/>
        </w:rPr>
        <w:t>九、</w:t>
      </w:r>
      <w:r>
        <w:rPr>
          <w:rFonts w:hint="eastAsia" w:ascii="黑体" w:hAnsi="宋体" w:eastAsia="黑体"/>
          <w:sz w:val="28"/>
          <w:szCs w:val="28"/>
        </w:rPr>
        <w:t>代表性论文、标准和著作（5项</w:t>
      </w:r>
      <w:r>
        <w:rPr>
          <w:rFonts w:hint="eastAsia" w:ascii="黑体" w:eastAsia="黑体"/>
          <w:sz w:val="30"/>
          <w:szCs w:val="30"/>
        </w:rPr>
        <w:t>以内</w:t>
      </w:r>
      <w:r>
        <w:rPr>
          <w:rFonts w:hint="eastAsia" w:ascii="黑体" w:hAnsi="宋体" w:eastAsia="黑体"/>
          <w:sz w:val="28"/>
          <w:szCs w:val="28"/>
        </w:rPr>
        <w:t>，</w:t>
      </w:r>
      <w:r>
        <w:rPr>
          <w:rFonts w:hint="eastAsia" w:ascii="黑体" w:hAnsi="宋体" w:eastAsia="黑体"/>
          <w:color w:val="auto"/>
          <w:sz w:val="28"/>
          <w:szCs w:val="28"/>
        </w:rPr>
        <w:t>其中至少</w:t>
      </w:r>
      <w:r>
        <w:rPr>
          <w:rFonts w:hint="eastAsia" w:ascii="黑体" w:hAnsi="宋体" w:eastAsia="黑体"/>
          <w:color w:val="auto"/>
          <w:sz w:val="28"/>
          <w:szCs w:val="28"/>
          <w:lang w:val="en-US" w:eastAsia="zh-CN"/>
        </w:rPr>
        <w:t>1篇</w:t>
      </w:r>
      <w:r>
        <w:rPr>
          <w:rFonts w:hint="eastAsia" w:ascii="黑体" w:hAnsi="宋体" w:eastAsia="黑体"/>
          <w:color w:val="auto"/>
          <w:sz w:val="28"/>
          <w:szCs w:val="28"/>
          <w:highlight w:val="none"/>
          <w:lang w:val="en-US" w:eastAsia="zh-CN"/>
        </w:rPr>
        <w:t>SCI 一区以上</w:t>
      </w:r>
      <w:r>
        <w:rPr>
          <w:rFonts w:hint="eastAsia" w:ascii="黑体" w:hAnsi="宋体" w:eastAsia="黑体"/>
          <w:color w:val="auto"/>
          <w:sz w:val="28"/>
          <w:szCs w:val="28"/>
          <w:highlight w:val="none"/>
        </w:rPr>
        <w:t>论文）</w:t>
      </w:r>
    </w:p>
    <w:tbl>
      <w:tblPr>
        <w:tblStyle w:val="10"/>
        <w:tblW w:w="0" w:type="auto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825"/>
        <w:gridCol w:w="1862"/>
        <w:gridCol w:w="851"/>
        <w:gridCol w:w="567"/>
        <w:gridCol w:w="2467"/>
      </w:tblGrid>
      <w:tr w14:paraId="12F78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67" w:type="dxa"/>
            <w:vAlign w:val="center"/>
          </w:tcPr>
          <w:p w14:paraId="627853D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序号</w:t>
            </w:r>
          </w:p>
        </w:tc>
        <w:tc>
          <w:tcPr>
            <w:tcW w:w="1825" w:type="dxa"/>
            <w:vAlign w:val="center"/>
          </w:tcPr>
          <w:p w14:paraId="41A8DC7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论文/著作</w:t>
            </w:r>
          </w:p>
          <w:p w14:paraId="6BCE004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名称</w:t>
            </w:r>
          </w:p>
        </w:tc>
        <w:tc>
          <w:tcPr>
            <w:tcW w:w="1862" w:type="dxa"/>
            <w:vAlign w:val="center"/>
          </w:tcPr>
          <w:p w14:paraId="1C75D09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发表刊物/出版单位名称</w:t>
            </w:r>
          </w:p>
        </w:tc>
        <w:tc>
          <w:tcPr>
            <w:tcW w:w="851" w:type="dxa"/>
            <w:vAlign w:val="center"/>
          </w:tcPr>
          <w:p w14:paraId="249B77B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发表</w:t>
            </w:r>
          </w:p>
          <w:p w14:paraId="2F4BA35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时间</w:t>
            </w:r>
          </w:p>
        </w:tc>
        <w:tc>
          <w:tcPr>
            <w:tcW w:w="567" w:type="dxa"/>
            <w:vAlign w:val="center"/>
          </w:tcPr>
          <w:p w14:paraId="22BCD9A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排名</w:t>
            </w:r>
          </w:p>
        </w:tc>
        <w:tc>
          <w:tcPr>
            <w:tcW w:w="2467" w:type="dxa"/>
            <w:vAlign w:val="center"/>
          </w:tcPr>
          <w:p w14:paraId="57C2E4E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本人主要贡献</w:t>
            </w:r>
          </w:p>
          <w:p w14:paraId="6DBECCA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（限</w:t>
            </w:r>
            <w:r>
              <w:rPr>
                <w:rFonts w:hint="eastAsia" w:eastAsia="仿宋_GB2312"/>
                <w:sz w:val="28"/>
              </w:rPr>
              <w:t>100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>字）</w:t>
            </w:r>
          </w:p>
        </w:tc>
      </w:tr>
      <w:tr w14:paraId="0F0CA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67" w:type="dxa"/>
            <w:vAlign w:val="center"/>
          </w:tcPr>
          <w:p w14:paraId="0083CFE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1</w:t>
            </w:r>
          </w:p>
        </w:tc>
        <w:tc>
          <w:tcPr>
            <w:tcW w:w="1825" w:type="dxa"/>
            <w:vAlign w:val="center"/>
          </w:tcPr>
          <w:p w14:paraId="501EF3CB">
            <w:pPr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862" w:type="dxa"/>
            <w:vAlign w:val="center"/>
          </w:tcPr>
          <w:p w14:paraId="726336F6">
            <w:pPr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1D92F2F4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5B894D0C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67" w:type="dxa"/>
            <w:vAlign w:val="center"/>
          </w:tcPr>
          <w:p w14:paraId="3638B77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14:paraId="73E50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67" w:type="dxa"/>
            <w:vAlign w:val="center"/>
          </w:tcPr>
          <w:p w14:paraId="6E32896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1825" w:type="dxa"/>
          </w:tcPr>
          <w:p w14:paraId="175F0D43">
            <w:pPr>
              <w:rPr>
                <w:rFonts w:eastAsia="仿宋_GB2312"/>
                <w:sz w:val="28"/>
              </w:rPr>
            </w:pPr>
          </w:p>
        </w:tc>
        <w:tc>
          <w:tcPr>
            <w:tcW w:w="1862" w:type="dxa"/>
          </w:tcPr>
          <w:p w14:paraId="22FD00B9">
            <w:pPr>
              <w:widowControl/>
              <w:jc w:val="left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851" w:type="dxa"/>
          </w:tcPr>
          <w:p w14:paraId="45C6B64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67" w:type="dxa"/>
          </w:tcPr>
          <w:p w14:paraId="7C9C21C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67" w:type="dxa"/>
          </w:tcPr>
          <w:p w14:paraId="7A762D9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14:paraId="7385B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67" w:type="dxa"/>
            <w:vAlign w:val="center"/>
          </w:tcPr>
          <w:p w14:paraId="74026DA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1825" w:type="dxa"/>
          </w:tcPr>
          <w:p w14:paraId="1B3A95EB">
            <w:pPr>
              <w:rPr>
                <w:rFonts w:eastAsia="仿宋_GB2312"/>
                <w:sz w:val="24"/>
              </w:rPr>
            </w:pPr>
          </w:p>
        </w:tc>
        <w:tc>
          <w:tcPr>
            <w:tcW w:w="1862" w:type="dxa"/>
          </w:tcPr>
          <w:p w14:paraId="3C60DD63">
            <w:pPr>
              <w:widowControl/>
              <w:jc w:val="left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851" w:type="dxa"/>
          </w:tcPr>
          <w:p w14:paraId="45D5262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67" w:type="dxa"/>
          </w:tcPr>
          <w:p w14:paraId="7A1028EA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67" w:type="dxa"/>
          </w:tcPr>
          <w:p w14:paraId="301CBA4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14:paraId="3EF13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67" w:type="dxa"/>
            <w:vAlign w:val="center"/>
          </w:tcPr>
          <w:p w14:paraId="6EE0943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1825" w:type="dxa"/>
          </w:tcPr>
          <w:p w14:paraId="3BBFDA34">
            <w:pPr>
              <w:widowControl/>
              <w:jc w:val="left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862" w:type="dxa"/>
          </w:tcPr>
          <w:p w14:paraId="05728721">
            <w:pPr>
              <w:widowControl/>
              <w:jc w:val="left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851" w:type="dxa"/>
          </w:tcPr>
          <w:p w14:paraId="69B7E19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67" w:type="dxa"/>
          </w:tcPr>
          <w:p w14:paraId="051E9C84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67" w:type="dxa"/>
          </w:tcPr>
          <w:p w14:paraId="1CADCC4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14:paraId="0F5D1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67" w:type="dxa"/>
            <w:vAlign w:val="center"/>
          </w:tcPr>
          <w:p w14:paraId="7BCB0F09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1825" w:type="dxa"/>
          </w:tcPr>
          <w:p w14:paraId="44C1748E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62" w:type="dxa"/>
          </w:tcPr>
          <w:p w14:paraId="5EEC5D81">
            <w:pPr>
              <w:widowControl/>
              <w:jc w:val="left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851" w:type="dxa"/>
          </w:tcPr>
          <w:p w14:paraId="0BA5521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67" w:type="dxa"/>
          </w:tcPr>
          <w:p w14:paraId="399C91E6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67" w:type="dxa"/>
          </w:tcPr>
          <w:p w14:paraId="2A5826F1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</w:tbl>
    <w:p w14:paraId="36A177AC">
      <w:pPr>
        <w:widowControl/>
        <w:jc w:val="left"/>
        <w:rPr>
          <w:rFonts w:ascii="黑体" w:eastAsia="黑体"/>
          <w:spacing w:val="-20"/>
          <w:kern w:val="16"/>
          <w:sz w:val="30"/>
          <w:szCs w:val="30"/>
        </w:rPr>
      </w:pPr>
    </w:p>
    <w:p w14:paraId="3FAD990C">
      <w:pPr>
        <w:spacing w:line="400" w:lineRule="exact"/>
      </w:pPr>
    </w:p>
    <w:p w14:paraId="5B3E7694">
      <w:pPr>
        <w:spacing w:line="400" w:lineRule="exact"/>
      </w:pPr>
    </w:p>
    <w:p w14:paraId="40DF0517">
      <w:pPr>
        <w:jc w:val="left"/>
        <w:rPr>
          <w:rFonts w:ascii="黑体" w:eastAsia="黑体"/>
          <w:sz w:val="30"/>
          <w:szCs w:val="30"/>
        </w:rPr>
      </w:pPr>
      <w:r>
        <w:br w:type="column"/>
      </w:r>
      <w:r>
        <w:rPr>
          <w:rFonts w:hint="eastAsia" w:ascii="黑体" w:eastAsia="黑体"/>
          <w:sz w:val="30"/>
          <w:szCs w:val="30"/>
        </w:rPr>
        <w:t>十、</w:t>
      </w:r>
      <w:r>
        <w:rPr>
          <w:rFonts w:hint="eastAsia" w:ascii="黑体" w:hAnsi="宋体" w:eastAsia="黑体"/>
          <w:sz w:val="28"/>
          <w:szCs w:val="28"/>
        </w:rPr>
        <w:t>重要</w:t>
      </w:r>
      <w:r>
        <w:rPr>
          <w:rFonts w:hint="eastAsia" w:ascii="黑体" w:eastAsia="黑体"/>
          <w:sz w:val="30"/>
          <w:szCs w:val="30"/>
        </w:rPr>
        <w:t>发明专利（限</w:t>
      </w:r>
      <w:r>
        <w:rPr>
          <w:rFonts w:ascii="黑体" w:hAnsi="宋体" w:eastAsia="黑体"/>
          <w:sz w:val="28"/>
          <w:szCs w:val="28"/>
        </w:rPr>
        <w:t>5</w:t>
      </w:r>
      <w:r>
        <w:rPr>
          <w:rFonts w:hint="eastAsia" w:ascii="黑体" w:hAnsi="宋体" w:eastAsia="黑体"/>
          <w:sz w:val="28"/>
          <w:szCs w:val="28"/>
        </w:rPr>
        <w:t>项</w:t>
      </w:r>
      <w:r>
        <w:rPr>
          <w:rFonts w:hint="eastAsia" w:ascii="黑体" w:eastAsia="黑体"/>
          <w:sz w:val="30"/>
          <w:szCs w:val="30"/>
        </w:rPr>
        <w:t>以内）</w:t>
      </w:r>
    </w:p>
    <w:tbl>
      <w:tblPr>
        <w:tblStyle w:val="10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740"/>
        <w:gridCol w:w="1195"/>
        <w:gridCol w:w="752"/>
        <w:gridCol w:w="1180"/>
        <w:gridCol w:w="1956"/>
      </w:tblGrid>
      <w:tr w14:paraId="7BE1D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vAlign w:val="center"/>
          </w:tcPr>
          <w:p w14:paraId="1D893EF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序号</w:t>
            </w:r>
          </w:p>
        </w:tc>
        <w:tc>
          <w:tcPr>
            <w:tcW w:w="2740" w:type="dxa"/>
            <w:vAlign w:val="center"/>
          </w:tcPr>
          <w:p w14:paraId="2DBDE19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专利名称</w:t>
            </w:r>
          </w:p>
          <w:p w14:paraId="7B45741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（专利号）</w:t>
            </w:r>
          </w:p>
        </w:tc>
        <w:tc>
          <w:tcPr>
            <w:tcW w:w="1195" w:type="dxa"/>
            <w:vAlign w:val="center"/>
          </w:tcPr>
          <w:p w14:paraId="5AFF602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批准</w:t>
            </w:r>
          </w:p>
          <w:p w14:paraId="0CDE031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年份</w:t>
            </w:r>
          </w:p>
        </w:tc>
        <w:tc>
          <w:tcPr>
            <w:tcW w:w="752" w:type="dxa"/>
            <w:vAlign w:val="center"/>
          </w:tcPr>
          <w:p w14:paraId="5DEFF26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排名</w:t>
            </w:r>
          </w:p>
        </w:tc>
        <w:tc>
          <w:tcPr>
            <w:tcW w:w="1180" w:type="dxa"/>
            <w:vAlign w:val="center"/>
          </w:tcPr>
          <w:p w14:paraId="04DAA5C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实施情况（限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50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>字）</w:t>
            </w:r>
          </w:p>
        </w:tc>
        <w:tc>
          <w:tcPr>
            <w:tcW w:w="1956" w:type="dxa"/>
            <w:vAlign w:val="center"/>
          </w:tcPr>
          <w:p w14:paraId="1D632E9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本人主要贡献</w:t>
            </w:r>
          </w:p>
          <w:p w14:paraId="1E3A4DA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（限</w:t>
            </w:r>
            <w:r>
              <w:rPr>
                <w:rFonts w:hint="eastAsia" w:ascii="Times New Roman" w:hAnsi="Times New Roman" w:eastAsia="方正仿宋_GBK" w:cs="Times New Roman"/>
                <w:sz w:val="28"/>
              </w:rPr>
              <w:t>100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>字）</w:t>
            </w:r>
          </w:p>
        </w:tc>
      </w:tr>
      <w:tr w14:paraId="2B093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4" w:type="dxa"/>
            <w:vAlign w:val="center"/>
          </w:tcPr>
          <w:p w14:paraId="15A1D2D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2740" w:type="dxa"/>
            <w:vAlign w:val="center"/>
          </w:tcPr>
          <w:p w14:paraId="07F87EB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95" w:type="dxa"/>
            <w:vAlign w:val="center"/>
          </w:tcPr>
          <w:p w14:paraId="69A77FB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52" w:type="dxa"/>
            <w:vAlign w:val="center"/>
          </w:tcPr>
          <w:p w14:paraId="3F06687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0" w:type="dxa"/>
            <w:vAlign w:val="center"/>
          </w:tcPr>
          <w:p w14:paraId="0280869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56" w:type="dxa"/>
            <w:vAlign w:val="center"/>
          </w:tcPr>
          <w:p w14:paraId="1DCDC77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14:paraId="60139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4" w:type="dxa"/>
            <w:vAlign w:val="center"/>
          </w:tcPr>
          <w:p w14:paraId="7162E4E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2740" w:type="dxa"/>
            <w:vAlign w:val="center"/>
          </w:tcPr>
          <w:p w14:paraId="41B32FC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95" w:type="dxa"/>
            <w:vAlign w:val="center"/>
          </w:tcPr>
          <w:p w14:paraId="746EE1C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52" w:type="dxa"/>
            <w:vAlign w:val="center"/>
          </w:tcPr>
          <w:p w14:paraId="44301F8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0" w:type="dxa"/>
            <w:vAlign w:val="center"/>
          </w:tcPr>
          <w:p w14:paraId="694DB43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56" w:type="dxa"/>
            <w:vAlign w:val="center"/>
          </w:tcPr>
          <w:p w14:paraId="4F8A1BB2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14:paraId="0B123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4" w:type="dxa"/>
            <w:vAlign w:val="center"/>
          </w:tcPr>
          <w:p w14:paraId="516F9C0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2740" w:type="dxa"/>
            <w:vAlign w:val="center"/>
          </w:tcPr>
          <w:p w14:paraId="09D1D64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95" w:type="dxa"/>
            <w:vAlign w:val="center"/>
          </w:tcPr>
          <w:p w14:paraId="0BE9F3D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52" w:type="dxa"/>
            <w:vAlign w:val="center"/>
          </w:tcPr>
          <w:p w14:paraId="042B115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0" w:type="dxa"/>
            <w:vAlign w:val="center"/>
          </w:tcPr>
          <w:p w14:paraId="0A67DD61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56" w:type="dxa"/>
            <w:vAlign w:val="center"/>
          </w:tcPr>
          <w:p w14:paraId="1714E11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14:paraId="225A6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4" w:type="dxa"/>
            <w:vAlign w:val="center"/>
          </w:tcPr>
          <w:p w14:paraId="505864D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2740" w:type="dxa"/>
            <w:vAlign w:val="center"/>
          </w:tcPr>
          <w:p w14:paraId="731EFB9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95" w:type="dxa"/>
            <w:vAlign w:val="center"/>
          </w:tcPr>
          <w:p w14:paraId="08EA837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52" w:type="dxa"/>
            <w:vAlign w:val="center"/>
          </w:tcPr>
          <w:p w14:paraId="6B6B51A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0" w:type="dxa"/>
            <w:vAlign w:val="center"/>
          </w:tcPr>
          <w:p w14:paraId="568F0C1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6" w:type="dxa"/>
            <w:vAlign w:val="center"/>
          </w:tcPr>
          <w:p w14:paraId="3FC4D17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8C7D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4" w:type="dxa"/>
            <w:vAlign w:val="center"/>
          </w:tcPr>
          <w:p w14:paraId="6A8E590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2740" w:type="dxa"/>
            <w:vAlign w:val="center"/>
          </w:tcPr>
          <w:p w14:paraId="0397FED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95" w:type="dxa"/>
            <w:vAlign w:val="center"/>
          </w:tcPr>
          <w:p w14:paraId="67DCA179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52" w:type="dxa"/>
            <w:vAlign w:val="center"/>
          </w:tcPr>
          <w:p w14:paraId="40B43E9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0" w:type="dxa"/>
            <w:vAlign w:val="center"/>
          </w:tcPr>
          <w:p w14:paraId="4C368CD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6" w:type="dxa"/>
            <w:vAlign w:val="center"/>
          </w:tcPr>
          <w:p w14:paraId="45956B7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35465234">
      <w:pPr>
        <w:spacing w:line="400" w:lineRule="exact"/>
      </w:pPr>
    </w:p>
    <w:p w14:paraId="3D226E1E">
      <w:pPr>
        <w:spacing w:line="400" w:lineRule="exact"/>
      </w:pPr>
    </w:p>
    <w:p w14:paraId="5233AD9C">
      <w:pPr>
        <w:spacing w:line="400" w:lineRule="exact"/>
      </w:pPr>
    </w:p>
    <w:p w14:paraId="6474E57D">
      <w:pPr>
        <w:spacing w:line="400" w:lineRule="exact"/>
      </w:pPr>
    </w:p>
    <w:p w14:paraId="0193F7F8">
      <w:pPr>
        <w:spacing w:line="400" w:lineRule="exact"/>
      </w:pPr>
    </w:p>
    <w:p w14:paraId="637BAE32">
      <w:pPr>
        <w:spacing w:line="400" w:lineRule="exact"/>
      </w:pPr>
    </w:p>
    <w:p w14:paraId="2D44AB94">
      <w:pPr>
        <w:spacing w:line="400" w:lineRule="exact"/>
      </w:pPr>
    </w:p>
    <w:p w14:paraId="4551FA36">
      <w:pPr>
        <w:spacing w:line="400" w:lineRule="exact"/>
      </w:pPr>
    </w:p>
    <w:p w14:paraId="6CD4C9C2">
      <w:pPr>
        <w:spacing w:line="400" w:lineRule="exact"/>
      </w:pPr>
    </w:p>
    <w:p w14:paraId="77CEEC72">
      <w:pPr>
        <w:spacing w:line="400" w:lineRule="exact"/>
      </w:pPr>
    </w:p>
    <w:p w14:paraId="5B7D89A3">
      <w:pPr>
        <w:spacing w:line="400" w:lineRule="exact"/>
      </w:pPr>
    </w:p>
    <w:p w14:paraId="0D0987D3">
      <w:pPr>
        <w:spacing w:line="400" w:lineRule="exact"/>
      </w:pPr>
    </w:p>
    <w:p w14:paraId="49EFB708">
      <w:pPr>
        <w:spacing w:line="400" w:lineRule="exact"/>
      </w:pPr>
    </w:p>
    <w:p w14:paraId="73DB49A8">
      <w:pPr>
        <w:spacing w:line="400" w:lineRule="exact"/>
        <w:rPr>
          <w:rFonts w:hint="eastAsia" w:asci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</w:rPr>
        <w:t>十一、科技成果应用情况或技术推广情况（技术实践类、普及推广类填写，请附有关证明材料）</w:t>
      </w:r>
    </w:p>
    <w:tbl>
      <w:tblPr>
        <w:tblStyle w:val="10"/>
        <w:tblW w:w="884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 w14:paraId="0FACD7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9" w:hRule="atLeast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B82A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16989B6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6205CCA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3404B65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0FBEC97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6DF9B3DA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4DB4AE6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48124D8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1EFADCA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0D1B72C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2324738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7958D7F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52ECFCC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1EB37A5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4F9CF80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4DD045C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0BC5581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094137D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7D704FA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69EA8A4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74E3330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0C02F3D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7F39FBF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07D4D8D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07DA8E2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5A75CA3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6B3561F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48579E6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14:paraId="602D3F2E">
      <w:pPr>
        <w:spacing w:after="120" w:afterLines="50" w:line="400" w:lineRule="exact"/>
        <w:rPr>
          <w:rFonts w:hint="eastAsia" w:ascii="黑体" w:eastAsia="黑体"/>
          <w:sz w:val="30"/>
          <w:szCs w:val="30"/>
        </w:rPr>
      </w:pPr>
    </w:p>
    <w:p w14:paraId="1E129548">
      <w:pPr>
        <w:spacing w:after="120" w:afterLines="50" w:line="400" w:lineRule="exact"/>
        <w:rPr>
          <w:rFonts w:hint="default" w:ascii="黑体" w:hAnsi="华文仿宋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</w:rPr>
        <w:t>十二、</w:t>
      </w:r>
      <w:r>
        <w:rPr>
          <w:rFonts w:hint="eastAsia" w:ascii="黑体" w:eastAsia="黑体"/>
          <w:sz w:val="30"/>
          <w:szCs w:val="30"/>
          <w:lang w:eastAsia="zh-CN"/>
        </w:rPr>
        <w:t>申请</w:t>
      </w:r>
      <w:r>
        <w:rPr>
          <w:rFonts w:hint="eastAsia" w:ascii="黑体" w:eastAsia="黑体"/>
          <w:sz w:val="30"/>
          <w:szCs w:val="30"/>
        </w:rPr>
        <w:t>人声明</w:t>
      </w:r>
      <w:r>
        <w:rPr>
          <w:rFonts w:hint="eastAsia" w:ascii="黑体" w:eastAsia="黑体"/>
          <w:sz w:val="30"/>
          <w:szCs w:val="30"/>
          <w:lang w:val="en-US" w:eastAsia="zh-CN"/>
        </w:rPr>
        <w:t>及工作单位意见</w:t>
      </w:r>
    </w:p>
    <w:tbl>
      <w:tblPr>
        <w:tblStyle w:val="10"/>
        <w:tblW w:w="88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8190"/>
      </w:tblGrid>
      <w:tr w14:paraId="52E41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6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274ED">
            <w:pPr>
              <w:spacing w:before="120" w:beforeLines="50" w:line="360" w:lineRule="auto"/>
              <w:ind w:firstLine="560" w:firstLineChars="200"/>
              <w:jc w:val="left"/>
              <w:rPr>
                <w:rFonts w:eastAsia="仿宋_GB2312"/>
                <w:sz w:val="28"/>
              </w:rPr>
            </w:pPr>
          </w:p>
          <w:p w14:paraId="16648326">
            <w:pPr>
              <w:spacing w:line="400" w:lineRule="exact"/>
              <w:ind w:firstLine="0" w:firstLineChars="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40"/>
                <w:sz w:val="28"/>
                <w:szCs w:val="28"/>
              </w:rPr>
              <w:t>个人声明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66F5B">
            <w:pPr>
              <w:spacing w:before="120" w:beforeLines="50" w:line="360" w:lineRule="auto"/>
              <w:ind w:firstLine="560" w:firstLineChars="200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本人对以上内容及全部附件材料进行了审核，对其客观性和真实性负责。</w:t>
            </w:r>
          </w:p>
          <w:p w14:paraId="34D31C19">
            <w:pPr>
              <w:spacing w:before="120" w:beforeLines="50" w:line="360" w:lineRule="auto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  <w:p w14:paraId="101EDC53">
            <w:pPr>
              <w:spacing w:before="120" w:beforeLines="50" w:line="360" w:lineRule="auto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  <w:p w14:paraId="29E83603"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>签名：</w:t>
            </w:r>
          </w:p>
          <w:p w14:paraId="2F2376CD">
            <w:pPr>
              <w:spacing w:line="400" w:lineRule="exact"/>
              <w:ind w:firstLine="5880" w:firstLineChars="2100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  <w:p w14:paraId="391665CF">
            <w:pPr>
              <w:spacing w:line="400" w:lineRule="exact"/>
              <w:ind w:firstLine="5880" w:firstLineChars="210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年   月   日</w:t>
            </w:r>
          </w:p>
        </w:tc>
      </w:tr>
      <w:tr w14:paraId="6D7B3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2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2BCCE">
            <w:pPr>
              <w:spacing w:line="4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40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pacing w:val="40"/>
                <w:sz w:val="28"/>
                <w:szCs w:val="28"/>
              </w:rPr>
              <w:t>单位意见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C3237">
            <w:pPr>
              <w:snapToGrid/>
              <w:spacing w:before="120" w:beforeLines="50" w:line="360" w:lineRule="auto"/>
              <w:ind w:right="0" w:firstLine="560" w:firstLineChars="20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4"/>
              </w:rPr>
            </w:pPr>
          </w:p>
          <w:p w14:paraId="02195E19">
            <w:pPr>
              <w:snapToGrid/>
              <w:spacing w:before="120" w:beforeLines="50" w:line="360" w:lineRule="auto"/>
              <w:ind w:right="0" w:firstLine="560" w:firstLineChars="20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4"/>
              </w:rPr>
            </w:pPr>
          </w:p>
          <w:p w14:paraId="18E8E792">
            <w:pPr>
              <w:snapToGrid/>
              <w:spacing w:before="120" w:beforeLines="50" w:line="360" w:lineRule="auto"/>
              <w:ind w:right="0" w:firstLine="560" w:firstLineChars="20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4"/>
              </w:rPr>
            </w:pPr>
          </w:p>
          <w:p w14:paraId="624E9283">
            <w:pPr>
              <w:snapToGrid/>
              <w:spacing w:before="120" w:beforeLines="50" w:line="360" w:lineRule="auto"/>
              <w:ind w:right="0" w:firstLine="560" w:firstLineChars="20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4"/>
              </w:rPr>
            </w:pPr>
          </w:p>
          <w:p w14:paraId="23009E7B">
            <w:pPr>
              <w:snapToGrid/>
              <w:spacing w:before="120" w:beforeLines="50" w:line="360" w:lineRule="auto"/>
              <w:ind w:right="0" w:firstLine="560" w:firstLineChars="20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4"/>
              </w:rPr>
            </w:pPr>
          </w:p>
          <w:p w14:paraId="5F3AD48E">
            <w:pPr>
              <w:snapToGrid/>
              <w:spacing w:before="120" w:beforeLines="50" w:line="360" w:lineRule="auto"/>
              <w:ind w:right="0" w:firstLine="560" w:firstLineChars="20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4"/>
                <w:lang w:eastAsia="zh-CN"/>
              </w:rPr>
            </w:pPr>
          </w:p>
          <w:p w14:paraId="56484348"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>单位盖章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）</w:t>
            </w:r>
          </w:p>
          <w:p w14:paraId="7032F6F9">
            <w:pPr>
              <w:spacing w:line="400" w:lineRule="exact"/>
              <w:ind w:firstLine="5880" w:firstLineChars="2100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  <w:p w14:paraId="5F1E6E2C">
            <w:pPr>
              <w:spacing w:before="120" w:beforeLines="50" w:line="360" w:lineRule="auto"/>
              <w:ind w:firstLine="5880" w:firstLineChars="2100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年   月   日</w:t>
            </w:r>
          </w:p>
        </w:tc>
      </w:tr>
    </w:tbl>
    <w:p w14:paraId="07FAB5E1">
      <w:pPr>
        <w:jc w:val="left"/>
        <w:rPr>
          <w:rFonts w:hint="eastAsia" w:ascii="黑体" w:eastAsia="黑体"/>
          <w:sz w:val="30"/>
          <w:szCs w:val="30"/>
        </w:rPr>
      </w:pPr>
    </w:p>
    <w:p w14:paraId="3B36F7DE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十</w:t>
      </w:r>
      <w:r>
        <w:rPr>
          <w:rFonts w:hint="eastAsia" w:ascii="黑体" w:eastAsia="黑体"/>
          <w:sz w:val="30"/>
          <w:szCs w:val="30"/>
          <w:lang w:eastAsia="zh-CN"/>
        </w:rPr>
        <w:t>三</w:t>
      </w:r>
      <w:r>
        <w:rPr>
          <w:rFonts w:hint="eastAsia" w:ascii="黑体" w:eastAsia="黑体"/>
          <w:sz w:val="30"/>
          <w:szCs w:val="30"/>
        </w:rPr>
        <w:t>、</w:t>
      </w:r>
      <w:r>
        <w:rPr>
          <w:rFonts w:hint="eastAsia" w:ascii="黑体" w:eastAsia="黑体"/>
          <w:sz w:val="30"/>
          <w:szCs w:val="30"/>
          <w:lang w:eastAsia="zh-CN"/>
        </w:rPr>
        <w:t>推荐</w:t>
      </w:r>
      <w:r>
        <w:rPr>
          <w:rFonts w:hint="eastAsia" w:ascii="黑体" w:eastAsia="黑体"/>
          <w:sz w:val="30"/>
          <w:szCs w:val="30"/>
        </w:rPr>
        <w:t>意见（</w:t>
      </w:r>
      <w:r>
        <w:rPr>
          <w:rFonts w:hint="eastAsia" w:ascii="黑体" w:eastAsia="黑体"/>
          <w:sz w:val="30"/>
          <w:szCs w:val="30"/>
          <w:lang w:eastAsia="zh-CN"/>
        </w:rPr>
        <w:t>院士、</w:t>
      </w:r>
      <w:r>
        <w:rPr>
          <w:rFonts w:hint="eastAsia" w:ascii="黑体" w:eastAsia="黑体"/>
          <w:sz w:val="30"/>
          <w:szCs w:val="30"/>
        </w:rPr>
        <w:t>专家</w:t>
      </w:r>
      <w:r>
        <w:rPr>
          <w:rFonts w:hint="eastAsia" w:ascii="黑体" w:eastAsia="黑体"/>
          <w:sz w:val="30"/>
          <w:szCs w:val="30"/>
          <w:lang w:eastAsia="zh-CN"/>
        </w:rPr>
        <w:t>推荐</w:t>
      </w:r>
      <w:r>
        <w:rPr>
          <w:rFonts w:hint="eastAsia" w:ascii="黑体" w:eastAsia="黑体"/>
          <w:sz w:val="30"/>
          <w:szCs w:val="30"/>
        </w:rPr>
        <w:t>用）</w:t>
      </w:r>
    </w:p>
    <w:tbl>
      <w:tblPr>
        <w:tblStyle w:val="10"/>
        <w:tblW w:w="892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626"/>
        <w:gridCol w:w="2066"/>
        <w:gridCol w:w="15"/>
        <w:gridCol w:w="1999"/>
        <w:gridCol w:w="15"/>
        <w:gridCol w:w="1987"/>
      </w:tblGrid>
      <w:tr w14:paraId="59815D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5491A9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推荐</w:t>
            </w:r>
          </w:p>
          <w:p w14:paraId="43FF6176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专家</w:t>
            </w:r>
          </w:p>
          <w:p w14:paraId="2DFF8530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（院士）</w:t>
            </w:r>
          </w:p>
          <w:p w14:paraId="6C3F1ED6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</w:rPr>
              <w:t>1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76FAD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姓    名</w:t>
            </w: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AA006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E5A51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专业技术职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称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3A8EC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</w:tr>
      <w:tr w14:paraId="710DE1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8ED93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0BE98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手    机</w:t>
            </w: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2A4BD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ECDF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电子邮箱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E518C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</w:tr>
      <w:tr w14:paraId="5ACB6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00EC2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64EDC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单位及职务</w:t>
            </w:r>
          </w:p>
        </w:tc>
        <w:tc>
          <w:tcPr>
            <w:tcW w:w="6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6A6B8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</w:tr>
      <w:tr w14:paraId="2F36C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EC2B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26DF2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专业领域</w:t>
            </w:r>
          </w:p>
        </w:tc>
        <w:tc>
          <w:tcPr>
            <w:tcW w:w="6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F85F6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</w:tr>
      <w:tr w14:paraId="3C7E1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21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AAB9B5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推荐</w:t>
            </w:r>
          </w:p>
          <w:p w14:paraId="1C16B6A0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专家</w:t>
            </w:r>
          </w:p>
          <w:p w14:paraId="53F78420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2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F94FC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姓    名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B94AF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ECEFF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专业技术职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称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80E0E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</w:tr>
      <w:tr w14:paraId="5D8B3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E63AE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C66A0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手    机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09A32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387B5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电子邮箱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05DD7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</w:tr>
      <w:tr w14:paraId="3772D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5AAF3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8E447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单位及职务</w:t>
            </w:r>
          </w:p>
        </w:tc>
        <w:tc>
          <w:tcPr>
            <w:tcW w:w="6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6DDE9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</w:tr>
      <w:tr w14:paraId="396F7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B054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7F65C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专业领域</w:t>
            </w:r>
          </w:p>
        </w:tc>
        <w:tc>
          <w:tcPr>
            <w:tcW w:w="6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3A1FD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</w:tr>
      <w:tr w14:paraId="645D03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4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1413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推</w:t>
            </w:r>
          </w:p>
          <w:p w14:paraId="35BF9EC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荐</w:t>
            </w:r>
          </w:p>
          <w:p w14:paraId="4C0AE72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意</w:t>
            </w:r>
          </w:p>
          <w:p w14:paraId="0653984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见</w:t>
            </w:r>
          </w:p>
        </w:tc>
        <w:tc>
          <w:tcPr>
            <w:tcW w:w="7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F00C7">
            <w:pPr>
              <w:spacing w:line="400" w:lineRule="exact"/>
              <w:ind w:firstLine="420" w:firstLineChars="200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对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申请</w:t>
            </w:r>
            <w:r>
              <w:rPr>
                <w:rFonts w:hint="eastAsia" w:ascii="方正仿宋_GBK" w:hAnsi="方正仿宋_GBK" w:eastAsia="方正仿宋_GBK" w:cs="方正仿宋_GBK"/>
              </w:rPr>
              <w:t>人成就、贡献和学风道德的评价，限</w:t>
            </w:r>
            <w:r>
              <w:rPr>
                <w:rFonts w:hint="default" w:ascii="Times New Roman" w:hAnsi="Times New Roman" w:eastAsia="方正仿宋_GBK" w:cs="Times New Roman"/>
              </w:rPr>
              <w:t>300</w:t>
            </w:r>
            <w:r>
              <w:rPr>
                <w:rFonts w:hint="eastAsia" w:ascii="方正仿宋_GBK" w:hAnsi="方正仿宋_GBK" w:eastAsia="方正仿宋_GBK" w:cs="方正仿宋_GBK"/>
              </w:rPr>
              <w:t>字以内。</w:t>
            </w:r>
          </w:p>
          <w:p w14:paraId="5B602CB8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  <w:p w14:paraId="6766B905">
            <w:pPr>
              <w:pStyle w:val="3"/>
              <w:spacing w:line="276" w:lineRule="auto"/>
              <w:ind w:left="0" w:right="5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</w:t>
            </w:r>
          </w:p>
          <w:p w14:paraId="646469CF">
            <w:pPr>
              <w:pStyle w:val="3"/>
              <w:spacing w:line="276" w:lineRule="auto"/>
              <w:ind w:left="0" w:right="5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0FAEE074">
            <w:pPr>
              <w:pStyle w:val="3"/>
              <w:spacing w:line="276" w:lineRule="auto"/>
              <w:ind w:left="0" w:right="5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1CAB136E">
            <w:pPr>
              <w:pStyle w:val="3"/>
              <w:spacing w:line="276" w:lineRule="auto"/>
              <w:ind w:left="0" w:right="5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0F05C10C">
            <w:pPr>
              <w:pStyle w:val="3"/>
              <w:spacing w:line="276" w:lineRule="auto"/>
              <w:ind w:left="0" w:right="5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6EC8F9CC">
            <w:pPr>
              <w:pStyle w:val="3"/>
              <w:spacing w:line="276" w:lineRule="auto"/>
              <w:ind w:left="0" w:right="5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0EC71767">
            <w:pPr>
              <w:pStyle w:val="3"/>
              <w:spacing w:line="276" w:lineRule="auto"/>
              <w:ind w:left="0" w:right="5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64D6B6A2">
            <w:pPr>
              <w:pStyle w:val="3"/>
              <w:spacing w:line="276" w:lineRule="auto"/>
              <w:ind w:left="0" w:right="5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4BBB68D8">
            <w:pPr>
              <w:pStyle w:val="3"/>
              <w:spacing w:line="276" w:lineRule="auto"/>
              <w:ind w:left="0" w:right="5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75921E33">
            <w:pPr>
              <w:pStyle w:val="3"/>
              <w:spacing w:line="276" w:lineRule="auto"/>
              <w:ind w:left="0" w:right="5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1DEA39F2">
            <w:pPr>
              <w:pStyle w:val="3"/>
              <w:spacing w:line="276" w:lineRule="auto"/>
              <w:ind w:left="0" w:right="5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26891E98">
            <w:pPr>
              <w:pStyle w:val="3"/>
              <w:spacing w:line="276" w:lineRule="auto"/>
              <w:ind w:left="0" w:right="5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67FE0CC1">
            <w:pPr>
              <w:pStyle w:val="3"/>
              <w:spacing w:line="276" w:lineRule="auto"/>
              <w:ind w:left="0" w:right="5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511C96C9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  <w:p w14:paraId="5523A557">
            <w:pPr>
              <w:spacing w:line="580" w:lineRule="exact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 xml:space="preserve">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推荐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>专家签字：</w:t>
            </w:r>
          </w:p>
          <w:p w14:paraId="11995FB5">
            <w:pPr>
              <w:tabs>
                <w:tab w:val="left" w:pos="6297"/>
              </w:tabs>
              <w:spacing w:before="120" w:beforeLines="50" w:line="5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 xml:space="preserve">                                  年   月   日</w:t>
            </w:r>
          </w:p>
          <w:p w14:paraId="6DE783B2">
            <w:pPr>
              <w:tabs>
                <w:tab w:val="left" w:pos="6297"/>
              </w:tabs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</w:tr>
    </w:tbl>
    <w:p w14:paraId="7BF5909C">
      <w:pPr>
        <w:jc w:val="left"/>
        <w:rPr>
          <w:rFonts w:hint="eastAsia" w:ascii="黑体" w:eastAsia="黑体"/>
          <w:sz w:val="30"/>
          <w:szCs w:val="30"/>
        </w:rPr>
      </w:pPr>
    </w:p>
    <w:p w14:paraId="0FB8D750"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</w:t>
      </w:r>
      <w:r>
        <w:rPr>
          <w:rFonts w:hint="eastAsia" w:ascii="黑体" w:eastAsia="黑体"/>
          <w:sz w:val="30"/>
          <w:szCs w:val="30"/>
          <w:lang w:eastAsia="zh-CN"/>
        </w:rPr>
        <w:t>四</w:t>
      </w:r>
      <w:r>
        <w:rPr>
          <w:rFonts w:hint="eastAsia" w:ascii="黑体" w:eastAsia="黑体"/>
          <w:sz w:val="30"/>
          <w:szCs w:val="30"/>
        </w:rPr>
        <w:t>、</w:t>
      </w:r>
      <w:r>
        <w:rPr>
          <w:rFonts w:hint="eastAsia" w:ascii="黑体" w:eastAsia="黑体"/>
          <w:sz w:val="30"/>
          <w:szCs w:val="30"/>
          <w:lang w:eastAsia="zh-CN"/>
        </w:rPr>
        <w:t>推荐</w:t>
      </w:r>
      <w:r>
        <w:rPr>
          <w:rFonts w:hint="eastAsia" w:ascii="黑体" w:eastAsia="黑体"/>
          <w:sz w:val="30"/>
          <w:szCs w:val="30"/>
        </w:rPr>
        <w:t>意见（</w:t>
      </w:r>
      <w:r>
        <w:rPr>
          <w:rFonts w:hint="eastAsia" w:ascii="黑体" w:eastAsia="黑体"/>
          <w:sz w:val="30"/>
          <w:szCs w:val="30"/>
          <w:lang w:eastAsia="zh-CN"/>
        </w:rPr>
        <w:t>常务理事推荐</w:t>
      </w:r>
      <w:r>
        <w:rPr>
          <w:rFonts w:hint="eastAsia" w:ascii="黑体" w:eastAsia="黑体"/>
          <w:sz w:val="30"/>
          <w:szCs w:val="30"/>
        </w:rPr>
        <w:t>用）</w:t>
      </w:r>
    </w:p>
    <w:tbl>
      <w:tblPr>
        <w:tblStyle w:val="10"/>
        <w:tblW w:w="87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634"/>
        <w:gridCol w:w="2348"/>
        <w:gridCol w:w="15"/>
        <w:gridCol w:w="1999"/>
        <w:gridCol w:w="15"/>
        <w:gridCol w:w="1987"/>
      </w:tblGrid>
      <w:tr w14:paraId="640729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8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FA75AA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推荐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常务理事</w:t>
            </w:r>
          </w:p>
          <w:p w14:paraId="394B7C42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</w:rPr>
              <w:t>1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4F10F">
            <w:pPr>
              <w:tabs>
                <w:tab w:val="left" w:pos="6297"/>
              </w:tabs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姓    名</w:t>
            </w: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A7AB5">
            <w:pPr>
              <w:tabs>
                <w:tab w:val="left" w:pos="6297"/>
              </w:tabs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3C1A9">
            <w:pPr>
              <w:tabs>
                <w:tab w:val="left" w:pos="6297"/>
              </w:tabs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专业技术职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称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2E0AA">
            <w:pPr>
              <w:tabs>
                <w:tab w:val="left" w:pos="6297"/>
              </w:tabs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</w:tr>
      <w:tr w14:paraId="53202D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2D156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CBFF8">
            <w:pPr>
              <w:tabs>
                <w:tab w:val="left" w:pos="6297"/>
              </w:tabs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手    机</w:t>
            </w: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D1867">
            <w:pPr>
              <w:tabs>
                <w:tab w:val="left" w:pos="6297"/>
              </w:tabs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DE485">
            <w:pPr>
              <w:tabs>
                <w:tab w:val="left" w:pos="6297"/>
              </w:tabs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电子邮箱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FF1FE">
            <w:pPr>
              <w:tabs>
                <w:tab w:val="left" w:pos="6297"/>
              </w:tabs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</w:tr>
      <w:tr w14:paraId="684A5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3CB66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6A3CD">
            <w:pPr>
              <w:tabs>
                <w:tab w:val="left" w:pos="6297"/>
              </w:tabs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单位及职务</w:t>
            </w:r>
          </w:p>
        </w:tc>
        <w:tc>
          <w:tcPr>
            <w:tcW w:w="6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AEE04">
            <w:pPr>
              <w:tabs>
                <w:tab w:val="left" w:pos="6297"/>
              </w:tabs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</w:tr>
      <w:tr w14:paraId="46562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4935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42FB8">
            <w:pPr>
              <w:tabs>
                <w:tab w:val="left" w:pos="6297"/>
              </w:tabs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专业领域</w:t>
            </w:r>
          </w:p>
        </w:tc>
        <w:tc>
          <w:tcPr>
            <w:tcW w:w="6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A1677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</w:tr>
      <w:tr w14:paraId="35DB90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A5A189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推荐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常务理事</w:t>
            </w:r>
          </w:p>
          <w:p w14:paraId="596110EC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2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014B8">
            <w:pPr>
              <w:tabs>
                <w:tab w:val="left" w:pos="6297"/>
              </w:tabs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姓    名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1708B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450BC">
            <w:pPr>
              <w:tabs>
                <w:tab w:val="left" w:pos="6297"/>
              </w:tabs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专业技术职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称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27430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</w:tr>
      <w:tr w14:paraId="498DD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A5DA3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029FB">
            <w:pPr>
              <w:tabs>
                <w:tab w:val="left" w:pos="6297"/>
              </w:tabs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手    机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832CA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ABDF6">
            <w:pPr>
              <w:tabs>
                <w:tab w:val="left" w:pos="6297"/>
              </w:tabs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电子邮箱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17FAE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</w:tr>
      <w:tr w14:paraId="76653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ECAFF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91246">
            <w:pPr>
              <w:tabs>
                <w:tab w:val="left" w:pos="6297"/>
              </w:tabs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单位及职务</w:t>
            </w:r>
          </w:p>
        </w:tc>
        <w:tc>
          <w:tcPr>
            <w:tcW w:w="6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7995D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</w:tr>
      <w:tr w14:paraId="6F905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EF92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C8C53">
            <w:pPr>
              <w:tabs>
                <w:tab w:val="left" w:pos="6297"/>
              </w:tabs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专业领域</w:t>
            </w:r>
          </w:p>
        </w:tc>
        <w:tc>
          <w:tcPr>
            <w:tcW w:w="6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51940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</w:tr>
      <w:tr w14:paraId="1BB38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4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AECE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推</w:t>
            </w:r>
          </w:p>
          <w:p w14:paraId="3E91AD3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荐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 xml:space="preserve"> 意</w:t>
            </w:r>
          </w:p>
          <w:p w14:paraId="331CDBC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见</w:t>
            </w:r>
          </w:p>
        </w:tc>
        <w:tc>
          <w:tcPr>
            <w:tcW w:w="79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261D9">
            <w:pPr>
              <w:spacing w:line="400" w:lineRule="exact"/>
              <w:ind w:firstLine="420" w:firstLineChars="200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对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申请</w:t>
            </w:r>
            <w:r>
              <w:rPr>
                <w:rFonts w:hint="eastAsia" w:ascii="方正仿宋_GBK" w:hAnsi="方正仿宋_GBK" w:eastAsia="方正仿宋_GBK" w:cs="方正仿宋_GBK"/>
              </w:rPr>
              <w:t>人成就、贡献和学风道德的评价，限</w:t>
            </w:r>
            <w:r>
              <w:rPr>
                <w:rFonts w:hint="default" w:ascii="Times New Roman" w:hAnsi="Times New Roman" w:eastAsia="方正仿宋_GBK" w:cs="Times New Roman"/>
              </w:rPr>
              <w:t>300</w:t>
            </w:r>
            <w:r>
              <w:rPr>
                <w:rFonts w:hint="eastAsia" w:ascii="方正仿宋_GBK" w:hAnsi="方正仿宋_GBK" w:eastAsia="方正仿宋_GBK" w:cs="方正仿宋_GBK"/>
              </w:rPr>
              <w:t>字以内。</w:t>
            </w:r>
          </w:p>
          <w:p w14:paraId="08AAC0EA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  <w:p w14:paraId="5B648048">
            <w:pPr>
              <w:pStyle w:val="3"/>
              <w:spacing w:line="276" w:lineRule="auto"/>
              <w:ind w:left="0" w:right="5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</w:t>
            </w:r>
          </w:p>
          <w:p w14:paraId="06017136">
            <w:pPr>
              <w:pStyle w:val="3"/>
              <w:spacing w:line="276" w:lineRule="auto"/>
              <w:ind w:left="0" w:right="5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373717EC">
            <w:pPr>
              <w:pStyle w:val="3"/>
              <w:spacing w:line="276" w:lineRule="auto"/>
              <w:ind w:left="0" w:right="5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06C36D50">
            <w:pPr>
              <w:pStyle w:val="3"/>
              <w:spacing w:line="276" w:lineRule="auto"/>
              <w:ind w:left="0" w:right="5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5B6D202A">
            <w:pPr>
              <w:pStyle w:val="3"/>
              <w:spacing w:line="276" w:lineRule="auto"/>
              <w:ind w:left="0" w:right="5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1569670A">
            <w:pPr>
              <w:pStyle w:val="3"/>
              <w:spacing w:line="276" w:lineRule="auto"/>
              <w:ind w:left="0" w:right="5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7F2DD763">
            <w:pPr>
              <w:pStyle w:val="3"/>
              <w:spacing w:line="276" w:lineRule="auto"/>
              <w:ind w:left="0" w:right="5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6E1B7D26">
            <w:pPr>
              <w:pStyle w:val="3"/>
              <w:spacing w:line="276" w:lineRule="auto"/>
              <w:ind w:left="0" w:right="5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1C02056E">
            <w:pPr>
              <w:pStyle w:val="3"/>
              <w:spacing w:line="276" w:lineRule="auto"/>
              <w:ind w:left="0" w:right="5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63ABEFDC">
            <w:pPr>
              <w:pStyle w:val="3"/>
              <w:spacing w:line="276" w:lineRule="auto"/>
              <w:ind w:left="0" w:right="5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1E40B5B2">
            <w:pPr>
              <w:pStyle w:val="3"/>
              <w:spacing w:line="276" w:lineRule="auto"/>
              <w:ind w:left="0" w:right="5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240B416C">
            <w:pPr>
              <w:pStyle w:val="3"/>
              <w:spacing w:line="276" w:lineRule="auto"/>
              <w:ind w:left="0" w:right="5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095E9C46">
            <w:pPr>
              <w:pStyle w:val="3"/>
              <w:spacing w:line="276" w:lineRule="auto"/>
              <w:ind w:left="0" w:right="5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44F1217D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  <w:p w14:paraId="39DE5CD2">
            <w:pPr>
              <w:spacing w:line="580" w:lineRule="exact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 xml:space="preserve">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推荐常务理事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>签字：</w:t>
            </w:r>
          </w:p>
          <w:p w14:paraId="469924C6">
            <w:pPr>
              <w:tabs>
                <w:tab w:val="left" w:pos="6297"/>
              </w:tabs>
              <w:spacing w:before="120" w:beforeLines="50" w:line="5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 xml:space="preserve">                                  年   月   日</w:t>
            </w:r>
          </w:p>
          <w:p w14:paraId="1FD3B6DE">
            <w:pPr>
              <w:tabs>
                <w:tab w:val="left" w:pos="6297"/>
              </w:tabs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</w:tr>
    </w:tbl>
    <w:p w14:paraId="3B9F5641">
      <w:pPr>
        <w:jc w:val="left"/>
        <w:rPr>
          <w:rFonts w:hint="eastAsia" w:ascii="黑体" w:eastAsia="黑体"/>
          <w:sz w:val="30"/>
          <w:szCs w:val="30"/>
        </w:rPr>
      </w:pPr>
    </w:p>
    <w:p w14:paraId="3DDE5745"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</w:t>
      </w:r>
      <w:r>
        <w:rPr>
          <w:rFonts w:hint="eastAsia" w:ascii="黑体" w:eastAsia="黑体"/>
          <w:sz w:val="30"/>
          <w:szCs w:val="30"/>
          <w:lang w:eastAsia="zh-CN"/>
        </w:rPr>
        <w:t>五</w:t>
      </w:r>
      <w:r>
        <w:rPr>
          <w:rFonts w:hint="eastAsia" w:ascii="黑体" w:eastAsia="黑体"/>
          <w:sz w:val="30"/>
          <w:szCs w:val="30"/>
        </w:rPr>
        <w:t>、</w:t>
      </w:r>
      <w:r>
        <w:rPr>
          <w:rFonts w:hint="eastAsia" w:ascii="黑体" w:eastAsia="黑体"/>
          <w:sz w:val="30"/>
          <w:szCs w:val="30"/>
          <w:lang w:eastAsia="zh-CN"/>
        </w:rPr>
        <w:t>推荐</w:t>
      </w:r>
      <w:r>
        <w:rPr>
          <w:rFonts w:hint="eastAsia" w:ascii="黑体" w:eastAsia="黑体"/>
          <w:sz w:val="30"/>
          <w:szCs w:val="30"/>
        </w:rPr>
        <w:t>意见（</w:t>
      </w:r>
      <w:r>
        <w:rPr>
          <w:rFonts w:hint="eastAsia" w:ascii="黑体" w:eastAsia="黑体"/>
          <w:sz w:val="30"/>
          <w:szCs w:val="30"/>
          <w:lang w:eastAsia="zh-CN"/>
        </w:rPr>
        <w:t>学会单位会员推荐</w:t>
      </w:r>
      <w:r>
        <w:rPr>
          <w:rFonts w:hint="eastAsia" w:ascii="黑体" w:eastAsia="黑体"/>
          <w:sz w:val="30"/>
          <w:szCs w:val="30"/>
        </w:rPr>
        <w:t>用）</w:t>
      </w:r>
    </w:p>
    <w:tbl>
      <w:tblPr>
        <w:tblStyle w:val="10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2063"/>
        <w:gridCol w:w="1312"/>
        <w:gridCol w:w="4338"/>
      </w:tblGrid>
      <w:tr w14:paraId="4D8C31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E182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推荐单位会员</w:t>
            </w:r>
          </w:p>
        </w:tc>
        <w:tc>
          <w:tcPr>
            <w:tcW w:w="7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F9C2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</w:p>
        </w:tc>
      </w:tr>
      <w:tr w14:paraId="3BDFD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30E6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单位负责人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4130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3647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>部门负责人</w:t>
            </w:r>
          </w:p>
        </w:tc>
        <w:tc>
          <w:tcPr>
            <w:tcW w:w="4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56B0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</w:p>
        </w:tc>
      </w:tr>
      <w:tr w14:paraId="706DC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9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E781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推荐</w:t>
            </w:r>
          </w:p>
          <w:p w14:paraId="7AF8363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意见</w:t>
            </w:r>
          </w:p>
        </w:tc>
        <w:tc>
          <w:tcPr>
            <w:tcW w:w="7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71E3F">
            <w:pPr>
              <w:spacing w:line="400" w:lineRule="exact"/>
              <w:ind w:firstLine="420" w:firstLineChars="200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对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申请</w:t>
            </w:r>
            <w:r>
              <w:rPr>
                <w:rFonts w:hint="eastAsia" w:ascii="方正仿宋_GBK" w:hAnsi="方正仿宋_GBK" w:eastAsia="方正仿宋_GBK" w:cs="方正仿宋_GBK"/>
              </w:rPr>
              <w:t>人成就、贡献和学风道德的评价，限</w:t>
            </w:r>
            <w:r>
              <w:rPr>
                <w:rFonts w:hint="default" w:ascii="Times New Roman" w:hAnsi="Times New Roman" w:eastAsia="方正仿宋_GBK" w:cs="Times New Roman"/>
              </w:rPr>
              <w:t>300</w:t>
            </w:r>
            <w:r>
              <w:rPr>
                <w:rFonts w:hint="eastAsia" w:ascii="方正仿宋_GBK" w:hAnsi="方正仿宋_GBK" w:eastAsia="方正仿宋_GBK" w:cs="方正仿宋_GBK"/>
              </w:rPr>
              <w:t>字以内。</w:t>
            </w:r>
          </w:p>
          <w:p w14:paraId="7362CC5B">
            <w:pPr>
              <w:spacing w:line="400" w:lineRule="exact"/>
              <w:ind w:firstLine="420" w:firstLineChars="200"/>
              <w:rPr>
                <w:rFonts w:hint="eastAsia" w:ascii="方正仿宋_GBK" w:hAnsi="方正仿宋_GBK" w:eastAsia="方正仿宋_GBK" w:cs="方正仿宋_GBK"/>
              </w:rPr>
            </w:pPr>
          </w:p>
          <w:p w14:paraId="061B239F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</w:t>
            </w:r>
          </w:p>
          <w:p w14:paraId="2FFC8654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1B31F126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494FD359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07572189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2F453B6A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32F757C5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2F58F843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68273CD7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742B6E37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4AE62ADC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1109F695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6026A4FA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5DDB34C9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3F64D0E0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77174843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</w:p>
          <w:p w14:paraId="1D269A0A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</w:p>
          <w:p w14:paraId="0BBA2B31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</w:p>
          <w:p w14:paraId="5E147B1A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 xml:space="preserve">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单位负责人签字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>：</w:t>
            </w:r>
          </w:p>
          <w:p w14:paraId="67862262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 xml:space="preserve">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 xml:space="preserve">       </w:t>
            </w:r>
          </w:p>
          <w:p w14:paraId="24813624"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 xml:space="preserve">   年   月   日</w:t>
            </w:r>
          </w:p>
        </w:tc>
      </w:tr>
    </w:tbl>
    <w:p w14:paraId="231D5193">
      <w:pPr>
        <w:jc w:val="left"/>
        <w:rPr>
          <w:rFonts w:hint="eastAsia" w:ascii="黑体" w:eastAsia="黑体"/>
          <w:sz w:val="30"/>
          <w:szCs w:val="30"/>
        </w:rPr>
      </w:pPr>
    </w:p>
    <w:p w14:paraId="3DA86781"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</w:t>
      </w:r>
      <w:r>
        <w:rPr>
          <w:rFonts w:hint="eastAsia" w:ascii="黑体" w:eastAsia="黑体"/>
          <w:sz w:val="30"/>
          <w:szCs w:val="30"/>
          <w:lang w:eastAsia="zh-CN"/>
        </w:rPr>
        <w:t>六</w:t>
      </w:r>
      <w:r>
        <w:rPr>
          <w:rFonts w:hint="eastAsia" w:ascii="黑体" w:eastAsia="黑体"/>
          <w:sz w:val="30"/>
          <w:szCs w:val="30"/>
        </w:rPr>
        <w:t>、</w:t>
      </w:r>
      <w:r>
        <w:rPr>
          <w:rFonts w:hint="eastAsia" w:ascii="黑体" w:eastAsia="黑体"/>
          <w:sz w:val="30"/>
          <w:szCs w:val="30"/>
          <w:lang w:eastAsia="zh-CN"/>
        </w:rPr>
        <w:t>推荐</w:t>
      </w:r>
      <w:r>
        <w:rPr>
          <w:rFonts w:hint="eastAsia" w:ascii="黑体" w:eastAsia="黑体"/>
          <w:sz w:val="30"/>
          <w:szCs w:val="30"/>
        </w:rPr>
        <w:t>意见（</w:t>
      </w:r>
      <w:r>
        <w:rPr>
          <w:rFonts w:hint="eastAsia" w:ascii="黑体" w:eastAsia="黑体"/>
          <w:sz w:val="30"/>
          <w:szCs w:val="30"/>
          <w:lang w:eastAsia="zh-CN"/>
        </w:rPr>
        <w:t>学会分支机构推荐</w:t>
      </w:r>
      <w:r>
        <w:rPr>
          <w:rFonts w:hint="eastAsia" w:ascii="黑体" w:eastAsia="黑体"/>
          <w:sz w:val="30"/>
          <w:szCs w:val="30"/>
        </w:rPr>
        <w:t>用）</w:t>
      </w:r>
    </w:p>
    <w:tbl>
      <w:tblPr>
        <w:tblStyle w:val="10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2063"/>
        <w:gridCol w:w="1312"/>
        <w:gridCol w:w="4338"/>
      </w:tblGrid>
      <w:tr w14:paraId="5131A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3970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推荐分支机构</w:t>
            </w:r>
          </w:p>
        </w:tc>
        <w:tc>
          <w:tcPr>
            <w:tcW w:w="7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CCC5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</w:p>
        </w:tc>
      </w:tr>
      <w:tr w14:paraId="71D88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7EED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主任</w:t>
            </w:r>
          </w:p>
          <w:p w14:paraId="76C3B71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委员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50CA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F91D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>副主任委员</w:t>
            </w:r>
          </w:p>
        </w:tc>
        <w:tc>
          <w:tcPr>
            <w:tcW w:w="4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6AFE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</w:p>
        </w:tc>
      </w:tr>
      <w:tr w14:paraId="1364F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9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21C9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推荐</w:t>
            </w:r>
          </w:p>
          <w:p w14:paraId="5486BAF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意见</w:t>
            </w:r>
          </w:p>
        </w:tc>
        <w:tc>
          <w:tcPr>
            <w:tcW w:w="7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11969">
            <w:pPr>
              <w:spacing w:line="400" w:lineRule="exact"/>
              <w:ind w:firstLine="420" w:firstLineChars="200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对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申请</w:t>
            </w:r>
            <w:r>
              <w:rPr>
                <w:rFonts w:hint="eastAsia" w:ascii="方正仿宋_GBK" w:hAnsi="方正仿宋_GBK" w:eastAsia="方正仿宋_GBK" w:cs="方正仿宋_GBK"/>
              </w:rPr>
              <w:t>人成就、贡献和学风道德的评价，限</w:t>
            </w:r>
            <w:r>
              <w:rPr>
                <w:rFonts w:hint="default" w:ascii="Times New Roman" w:hAnsi="Times New Roman" w:eastAsia="方正仿宋_GBK" w:cs="Times New Roman"/>
              </w:rPr>
              <w:t>300</w:t>
            </w:r>
            <w:r>
              <w:rPr>
                <w:rFonts w:hint="eastAsia" w:ascii="方正仿宋_GBK" w:hAnsi="方正仿宋_GBK" w:eastAsia="方正仿宋_GBK" w:cs="方正仿宋_GBK"/>
              </w:rPr>
              <w:t>字以内。</w:t>
            </w:r>
          </w:p>
          <w:p w14:paraId="3411E997">
            <w:pPr>
              <w:spacing w:line="400" w:lineRule="exact"/>
              <w:ind w:firstLine="420" w:firstLineChars="200"/>
              <w:rPr>
                <w:rFonts w:hint="eastAsia" w:ascii="方正仿宋_GBK" w:hAnsi="方正仿宋_GBK" w:eastAsia="方正仿宋_GBK" w:cs="方正仿宋_GBK"/>
              </w:rPr>
            </w:pPr>
          </w:p>
          <w:p w14:paraId="36F4EF66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</w:t>
            </w:r>
          </w:p>
          <w:p w14:paraId="6EF9049C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74EC654F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6A8B5D99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500E3C17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2992EDA6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1A15C7AE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29D289DA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64939DBF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55DE011D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7303F84A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0C6EBC4D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3B8B10A7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621211D2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3705472C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603EE41E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</w:p>
          <w:p w14:paraId="7EEA4D19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</w:p>
          <w:p w14:paraId="440696C5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</w:p>
          <w:p w14:paraId="6322D5AF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 xml:space="preserve">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分支机构主任委员签字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>：</w:t>
            </w:r>
          </w:p>
          <w:p w14:paraId="12396E86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 xml:space="preserve">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 xml:space="preserve">       </w:t>
            </w:r>
          </w:p>
          <w:p w14:paraId="5457EA0B"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 xml:space="preserve">   年   月   日</w:t>
            </w:r>
          </w:p>
        </w:tc>
      </w:tr>
    </w:tbl>
    <w:p w14:paraId="3D7237A8">
      <w:pPr>
        <w:rPr>
          <w:sz w:val="28"/>
        </w:rPr>
      </w:pPr>
    </w:p>
    <w:p w14:paraId="7F4D538B">
      <w:pPr>
        <w:rPr>
          <w:sz w:val="28"/>
        </w:rPr>
      </w:pPr>
    </w:p>
    <w:p w14:paraId="7CE70C98"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</w:t>
      </w:r>
      <w:r>
        <w:rPr>
          <w:rFonts w:hint="eastAsia" w:ascii="黑体" w:eastAsia="黑体"/>
          <w:sz w:val="30"/>
          <w:szCs w:val="30"/>
          <w:lang w:eastAsia="zh-CN"/>
        </w:rPr>
        <w:t>七</w:t>
      </w:r>
      <w:r>
        <w:rPr>
          <w:rFonts w:hint="eastAsia" w:ascii="黑体" w:eastAsia="黑体"/>
          <w:sz w:val="30"/>
          <w:szCs w:val="30"/>
        </w:rPr>
        <w:t>、</w:t>
      </w:r>
      <w:r>
        <w:rPr>
          <w:rFonts w:hint="eastAsia" w:ascii="黑体" w:eastAsia="黑体"/>
          <w:sz w:val="30"/>
          <w:szCs w:val="30"/>
          <w:lang w:eastAsia="zh-CN"/>
        </w:rPr>
        <w:t>评审</w:t>
      </w:r>
      <w:r>
        <w:rPr>
          <w:rFonts w:hint="eastAsia" w:ascii="黑体" w:eastAsia="黑体"/>
          <w:sz w:val="30"/>
          <w:szCs w:val="30"/>
        </w:rPr>
        <w:t>意见</w:t>
      </w:r>
    </w:p>
    <w:tbl>
      <w:tblPr>
        <w:tblStyle w:val="10"/>
        <w:tblW w:w="90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372"/>
        <w:gridCol w:w="4106"/>
        <w:gridCol w:w="1763"/>
        <w:gridCol w:w="1691"/>
      </w:tblGrid>
      <w:tr w14:paraId="38CAB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90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3B53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>“重庆市环境科学学会青年科学家奖”评审委员会</w:t>
            </w:r>
          </w:p>
        </w:tc>
      </w:tr>
      <w:tr w14:paraId="098A4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10E9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评审</w:t>
            </w:r>
          </w:p>
          <w:p w14:paraId="7B6655A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意见</w:t>
            </w:r>
          </w:p>
        </w:tc>
        <w:tc>
          <w:tcPr>
            <w:tcW w:w="7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93C9B">
            <w:pPr>
              <w:spacing w:line="400" w:lineRule="exact"/>
              <w:ind w:firstLine="420" w:firstLineChars="200"/>
              <w:rPr>
                <w:rFonts w:hint="eastAsia" w:ascii="方正仿宋_GBK" w:hAnsi="方正仿宋_GBK" w:eastAsia="方正仿宋_GBK" w:cs="方正仿宋_GBK"/>
              </w:rPr>
            </w:pPr>
          </w:p>
          <w:p w14:paraId="257024D7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</w:t>
            </w:r>
          </w:p>
          <w:p w14:paraId="37AAD053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60A3DA65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22D65FDF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223C674A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3CF30BD3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2C396DD8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</w:p>
          <w:p w14:paraId="7F69CB91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</w:p>
          <w:p w14:paraId="74FDBAC7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</w:p>
          <w:p w14:paraId="47BED7ED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</w:p>
          <w:p w14:paraId="79572C1A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</w:p>
          <w:p w14:paraId="1AA68564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</w:p>
          <w:p w14:paraId="48D19147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 xml:space="preserve">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专家组长签字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>：</w:t>
            </w:r>
          </w:p>
          <w:p w14:paraId="36671390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 xml:space="preserve">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 xml:space="preserve">       </w:t>
            </w:r>
          </w:p>
          <w:p w14:paraId="2C63E4EF"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 xml:space="preserve">   年   月   日</w:t>
            </w:r>
          </w:p>
        </w:tc>
      </w:tr>
      <w:tr w14:paraId="6197E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0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4137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评审专家组</w:t>
            </w:r>
          </w:p>
        </w:tc>
      </w:tr>
      <w:tr w14:paraId="15AE4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B1CA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姓名</w:t>
            </w:r>
          </w:p>
          <w:p w14:paraId="124F51A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（签字）</w:t>
            </w:r>
          </w:p>
        </w:tc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B6F2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>工作单位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6645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>专业技术</w:t>
            </w:r>
          </w:p>
          <w:p w14:paraId="1E69053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>职称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E40A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>专业</w:t>
            </w:r>
          </w:p>
          <w:p w14:paraId="5AB3A41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>领域</w:t>
            </w:r>
          </w:p>
        </w:tc>
      </w:tr>
      <w:tr w14:paraId="75FD7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CBAF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</w:p>
        </w:tc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329B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5C6A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DE1B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</w:p>
        </w:tc>
      </w:tr>
      <w:tr w14:paraId="49D13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3F13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</w:p>
        </w:tc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5FD2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4213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FC3D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</w:p>
        </w:tc>
      </w:tr>
      <w:tr w14:paraId="11997A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CCF8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</w:p>
        </w:tc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04AC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6D43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0E70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</w:p>
        </w:tc>
      </w:tr>
      <w:tr w14:paraId="17532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4D67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</w:p>
        </w:tc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F651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A790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9C49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</w:p>
        </w:tc>
      </w:tr>
      <w:tr w14:paraId="36308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F652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</w:p>
        </w:tc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9A03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D9DD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12EC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</w:p>
        </w:tc>
      </w:tr>
    </w:tbl>
    <w:p w14:paraId="059D26FB">
      <w:pPr>
        <w:rPr>
          <w:sz w:val="28"/>
        </w:rPr>
      </w:pPr>
    </w:p>
    <w:sectPr>
      <w:footerReference r:id="rId4" w:type="default"/>
      <w:pgSz w:w="11907" w:h="16840"/>
      <w:pgMar w:top="2098" w:right="1474" w:bottom="1984" w:left="1587" w:header="851" w:footer="992" w:gutter="0"/>
      <w:pgNumType w:fmt="numberInDash"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D53795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44646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0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5283A5"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07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NZBiC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5283A5"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ZGEwNWQ5NWYwYTA4OWE0NmQ5NmYyY2JjMzQxMmUifQ=="/>
  </w:docVars>
  <w:rsids>
    <w:rsidRoot w:val="00172A27"/>
    <w:rsid w:val="00024DFA"/>
    <w:rsid w:val="00041D35"/>
    <w:rsid w:val="0005504C"/>
    <w:rsid w:val="000976BC"/>
    <w:rsid w:val="000A2654"/>
    <w:rsid w:val="000A30B0"/>
    <w:rsid w:val="000B66EA"/>
    <w:rsid w:val="000D2B1B"/>
    <w:rsid w:val="0012240A"/>
    <w:rsid w:val="001374AE"/>
    <w:rsid w:val="00142821"/>
    <w:rsid w:val="00154C99"/>
    <w:rsid w:val="001644EF"/>
    <w:rsid w:val="001A0709"/>
    <w:rsid w:val="001D2E5B"/>
    <w:rsid w:val="00215FB6"/>
    <w:rsid w:val="00217017"/>
    <w:rsid w:val="00222226"/>
    <w:rsid w:val="00236465"/>
    <w:rsid w:val="00254E57"/>
    <w:rsid w:val="00287263"/>
    <w:rsid w:val="002A4D2E"/>
    <w:rsid w:val="002D2840"/>
    <w:rsid w:val="002E6AB5"/>
    <w:rsid w:val="00311259"/>
    <w:rsid w:val="00325560"/>
    <w:rsid w:val="00335FDC"/>
    <w:rsid w:val="00336289"/>
    <w:rsid w:val="003B30FC"/>
    <w:rsid w:val="003C757A"/>
    <w:rsid w:val="00412FE3"/>
    <w:rsid w:val="00484204"/>
    <w:rsid w:val="00496B2B"/>
    <w:rsid w:val="004D28B9"/>
    <w:rsid w:val="004D38E3"/>
    <w:rsid w:val="004F065D"/>
    <w:rsid w:val="004F6146"/>
    <w:rsid w:val="00525484"/>
    <w:rsid w:val="00551EB6"/>
    <w:rsid w:val="005B5C9D"/>
    <w:rsid w:val="005B7C27"/>
    <w:rsid w:val="005E63C5"/>
    <w:rsid w:val="005F6247"/>
    <w:rsid w:val="006221CD"/>
    <w:rsid w:val="006221F7"/>
    <w:rsid w:val="006240EA"/>
    <w:rsid w:val="00633D67"/>
    <w:rsid w:val="0063738D"/>
    <w:rsid w:val="00645046"/>
    <w:rsid w:val="0065378D"/>
    <w:rsid w:val="00655C79"/>
    <w:rsid w:val="00674A27"/>
    <w:rsid w:val="00681497"/>
    <w:rsid w:val="006973C1"/>
    <w:rsid w:val="0071118B"/>
    <w:rsid w:val="0071131B"/>
    <w:rsid w:val="00711CBE"/>
    <w:rsid w:val="007166A7"/>
    <w:rsid w:val="007343EA"/>
    <w:rsid w:val="0078388A"/>
    <w:rsid w:val="007A3580"/>
    <w:rsid w:val="007B1099"/>
    <w:rsid w:val="007D28B1"/>
    <w:rsid w:val="007D5A84"/>
    <w:rsid w:val="007E72E3"/>
    <w:rsid w:val="008548FB"/>
    <w:rsid w:val="00891ACA"/>
    <w:rsid w:val="0089580D"/>
    <w:rsid w:val="008B28EC"/>
    <w:rsid w:val="008D38EF"/>
    <w:rsid w:val="008F5BB7"/>
    <w:rsid w:val="00916726"/>
    <w:rsid w:val="00927F0A"/>
    <w:rsid w:val="00931368"/>
    <w:rsid w:val="0094118D"/>
    <w:rsid w:val="009414BB"/>
    <w:rsid w:val="00962DE5"/>
    <w:rsid w:val="00993578"/>
    <w:rsid w:val="009A7AA2"/>
    <w:rsid w:val="009C0589"/>
    <w:rsid w:val="00A21825"/>
    <w:rsid w:val="00A3690F"/>
    <w:rsid w:val="00A413DD"/>
    <w:rsid w:val="00A41514"/>
    <w:rsid w:val="00A515A9"/>
    <w:rsid w:val="00A52CD8"/>
    <w:rsid w:val="00A65B02"/>
    <w:rsid w:val="00A679FF"/>
    <w:rsid w:val="00AA7AB9"/>
    <w:rsid w:val="00AC620B"/>
    <w:rsid w:val="00AF2C82"/>
    <w:rsid w:val="00B01FF1"/>
    <w:rsid w:val="00B30681"/>
    <w:rsid w:val="00B437C8"/>
    <w:rsid w:val="00BA207C"/>
    <w:rsid w:val="00BA3C6E"/>
    <w:rsid w:val="00BA6DFA"/>
    <w:rsid w:val="00C358DE"/>
    <w:rsid w:val="00CA1258"/>
    <w:rsid w:val="00CC1798"/>
    <w:rsid w:val="00CC4EC6"/>
    <w:rsid w:val="00D06C11"/>
    <w:rsid w:val="00D31B46"/>
    <w:rsid w:val="00DE2EBF"/>
    <w:rsid w:val="00DE7FC8"/>
    <w:rsid w:val="00DF68A2"/>
    <w:rsid w:val="00E35987"/>
    <w:rsid w:val="00E90833"/>
    <w:rsid w:val="00EB1988"/>
    <w:rsid w:val="00F04522"/>
    <w:rsid w:val="00F20F81"/>
    <w:rsid w:val="00FB3369"/>
    <w:rsid w:val="00FC485B"/>
    <w:rsid w:val="018F4C90"/>
    <w:rsid w:val="036D7252"/>
    <w:rsid w:val="043C152A"/>
    <w:rsid w:val="04545D1C"/>
    <w:rsid w:val="07185E89"/>
    <w:rsid w:val="07357FFB"/>
    <w:rsid w:val="0763706A"/>
    <w:rsid w:val="08CE026B"/>
    <w:rsid w:val="09652EA6"/>
    <w:rsid w:val="09880942"/>
    <w:rsid w:val="0AB3379D"/>
    <w:rsid w:val="0B064214"/>
    <w:rsid w:val="0B5E5DFE"/>
    <w:rsid w:val="0FA57681"/>
    <w:rsid w:val="10EA0134"/>
    <w:rsid w:val="11074842"/>
    <w:rsid w:val="121F796A"/>
    <w:rsid w:val="128819B3"/>
    <w:rsid w:val="149F6882"/>
    <w:rsid w:val="15D373E9"/>
    <w:rsid w:val="197E58BE"/>
    <w:rsid w:val="1A492A6C"/>
    <w:rsid w:val="1AEB2ADF"/>
    <w:rsid w:val="1C2564C4"/>
    <w:rsid w:val="1E044B85"/>
    <w:rsid w:val="1F3A5DE3"/>
    <w:rsid w:val="23672A00"/>
    <w:rsid w:val="2492221D"/>
    <w:rsid w:val="26084E8D"/>
    <w:rsid w:val="274B4ACF"/>
    <w:rsid w:val="275814FC"/>
    <w:rsid w:val="27612927"/>
    <w:rsid w:val="28866F83"/>
    <w:rsid w:val="2B157704"/>
    <w:rsid w:val="2BD96D7E"/>
    <w:rsid w:val="2C3047F6"/>
    <w:rsid w:val="2CCC0DA7"/>
    <w:rsid w:val="30336FAA"/>
    <w:rsid w:val="3167625F"/>
    <w:rsid w:val="31E56082"/>
    <w:rsid w:val="32625925"/>
    <w:rsid w:val="33435756"/>
    <w:rsid w:val="34073F72"/>
    <w:rsid w:val="345614B9"/>
    <w:rsid w:val="35B71488"/>
    <w:rsid w:val="37CD55EE"/>
    <w:rsid w:val="38632E80"/>
    <w:rsid w:val="397F3FCB"/>
    <w:rsid w:val="3AA50AA5"/>
    <w:rsid w:val="3B8135D1"/>
    <w:rsid w:val="3C470ACE"/>
    <w:rsid w:val="3D2A703F"/>
    <w:rsid w:val="40185875"/>
    <w:rsid w:val="404623E2"/>
    <w:rsid w:val="404B5C4A"/>
    <w:rsid w:val="429457EE"/>
    <w:rsid w:val="42985594"/>
    <w:rsid w:val="45CE5353"/>
    <w:rsid w:val="463B050F"/>
    <w:rsid w:val="471C3E9C"/>
    <w:rsid w:val="4A2D63C1"/>
    <w:rsid w:val="4A7415F1"/>
    <w:rsid w:val="4AF22424"/>
    <w:rsid w:val="4B4C03C8"/>
    <w:rsid w:val="4B824045"/>
    <w:rsid w:val="4C213D03"/>
    <w:rsid w:val="4C8E75EA"/>
    <w:rsid w:val="4CA7245A"/>
    <w:rsid w:val="4DC8656B"/>
    <w:rsid w:val="51404C2B"/>
    <w:rsid w:val="51E952C3"/>
    <w:rsid w:val="53CD214B"/>
    <w:rsid w:val="54CF254E"/>
    <w:rsid w:val="55855730"/>
    <w:rsid w:val="55962A10"/>
    <w:rsid w:val="56DC53F6"/>
    <w:rsid w:val="56DC71A4"/>
    <w:rsid w:val="576158FB"/>
    <w:rsid w:val="57CC546B"/>
    <w:rsid w:val="59A815C0"/>
    <w:rsid w:val="5A871B1D"/>
    <w:rsid w:val="5C050F4B"/>
    <w:rsid w:val="5C1318BA"/>
    <w:rsid w:val="60DD5F06"/>
    <w:rsid w:val="61181721"/>
    <w:rsid w:val="61B551C2"/>
    <w:rsid w:val="65077AE2"/>
    <w:rsid w:val="655B398A"/>
    <w:rsid w:val="65811780"/>
    <w:rsid w:val="67896ED4"/>
    <w:rsid w:val="69802640"/>
    <w:rsid w:val="738D5656"/>
    <w:rsid w:val="74D04FBB"/>
    <w:rsid w:val="75061B64"/>
    <w:rsid w:val="77C41863"/>
    <w:rsid w:val="78CF2782"/>
    <w:rsid w:val="78DB3308"/>
    <w:rsid w:val="799314ED"/>
    <w:rsid w:val="7AAE6064"/>
    <w:rsid w:val="7AF91823"/>
    <w:rsid w:val="7B707D38"/>
    <w:rsid w:val="7C016BE2"/>
    <w:rsid w:val="7FB3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0"/>
    <w:pPr>
      <w:jc w:val="left"/>
    </w:pPr>
  </w:style>
  <w:style w:type="paragraph" w:styleId="3">
    <w:name w:val="Block Text"/>
    <w:basedOn w:val="1"/>
    <w:qFormat/>
    <w:uiPriority w:val="0"/>
    <w:pPr>
      <w:widowControl/>
      <w:ind w:left="284" w:right="284"/>
    </w:pPr>
    <w:rPr>
      <w:rFonts w:eastAsia="楷体_GB2312"/>
      <w:kern w:val="0"/>
      <w:sz w:val="28"/>
      <w:szCs w:val="20"/>
    </w:rPr>
  </w:style>
  <w:style w:type="paragraph" w:styleId="4">
    <w:name w:val="Plain Text"/>
    <w:basedOn w:val="1"/>
    <w:link w:val="18"/>
    <w:qFormat/>
    <w:uiPriority w:val="0"/>
    <w:rPr>
      <w:rFonts w:ascii="宋体" w:hAnsi="Courier New"/>
      <w:szCs w:val="21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2"/>
    <w:next w:val="2"/>
    <w:link w:val="17"/>
    <w:semiHidden/>
    <w:unhideWhenUsed/>
    <w:qFormat/>
    <w:uiPriority w:val="0"/>
    <w:rPr>
      <w:b/>
      <w:bCs/>
    </w:rPr>
  </w:style>
  <w:style w:type="character" w:styleId="12">
    <w:name w:val="annotation reference"/>
    <w:basedOn w:val="11"/>
    <w:semiHidden/>
    <w:unhideWhenUsed/>
    <w:qFormat/>
    <w:uiPriority w:val="0"/>
    <w:rPr>
      <w:sz w:val="21"/>
      <w:szCs w:val="21"/>
    </w:rPr>
  </w:style>
  <w:style w:type="character" w:customStyle="1" w:styleId="13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6"/>
    <w:qFormat/>
    <w:uiPriority w:val="0"/>
    <w:rPr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  <w:rPr>
      <w:rFonts w:eastAsia="仿宋_GB2312"/>
      <w:sz w:val="32"/>
    </w:rPr>
  </w:style>
  <w:style w:type="character" w:customStyle="1" w:styleId="16">
    <w:name w:val="批注文字 字符"/>
    <w:basedOn w:val="11"/>
    <w:link w:val="2"/>
    <w:semiHidden/>
    <w:qFormat/>
    <w:uiPriority w:val="0"/>
    <w:rPr>
      <w:kern w:val="2"/>
      <w:sz w:val="21"/>
      <w:szCs w:val="24"/>
    </w:rPr>
  </w:style>
  <w:style w:type="character" w:customStyle="1" w:styleId="17">
    <w:name w:val="批注主题 字符"/>
    <w:basedOn w:val="16"/>
    <w:link w:val="9"/>
    <w:semiHidden/>
    <w:qFormat/>
    <w:uiPriority w:val="0"/>
    <w:rPr>
      <w:b/>
      <w:bCs/>
      <w:kern w:val="2"/>
      <w:sz w:val="21"/>
      <w:szCs w:val="24"/>
    </w:rPr>
  </w:style>
  <w:style w:type="character" w:customStyle="1" w:styleId="18">
    <w:name w:val="纯文本 字符"/>
    <w:basedOn w:val="11"/>
    <w:link w:val="4"/>
    <w:qFormat/>
    <w:uiPriority w:val="0"/>
    <w:rPr>
      <w:rFonts w:ascii="宋体" w:hAnsi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学会发文稿纸.dot</Template>
  <Company>CSES</Company>
  <Pages>16</Pages>
  <Words>1194</Words>
  <Characters>1217</Characters>
  <Lines>11</Lines>
  <Paragraphs>3</Paragraphs>
  <TotalTime>1</TotalTime>
  <ScaleCrop>false</ScaleCrop>
  <LinksUpToDate>false</LinksUpToDate>
  <CharactersWithSpaces>1902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2020-01-22T16:07:00Z</dcterms:created>
  <dc:creator>User</dc:creator>
  <cp:lastModifiedBy>若不为</cp:lastModifiedBy>
  <cp:lastPrinted>2019-09-25T02:21:00Z</cp:lastPrinted>
  <dcterms:modified xsi:type="dcterms:W3CDTF">2025-07-24T09:39:53Z</dcterms:modified>
  <dc:title>中国环境科学学会发文稿纸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F3AB874DE0C043859F038DDC1642FE50_13</vt:lpwstr>
  </property>
  <property fmtid="{D5CDD505-2E9C-101B-9397-08002B2CF9AE}" pid="4" name="KSOTemplateDocerSaveRecord">
    <vt:lpwstr>eyJoZGlkIjoiMDBhNzJiNGJkNTE2MmM3ZDRhNmRhN2Q5OGNhNzc0M2EiLCJ1c2VySWQiOiIyMzY4OTc3MTUifQ==</vt:lpwstr>
  </property>
</Properties>
</file>